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CFABB">
      <w:pPr>
        <w:spacing w:line="360" w:lineRule="auto"/>
        <w:ind w:firstLine="2078" w:firstLineChars="690"/>
        <w:jc w:val="center"/>
        <w:rPr>
          <w:rFonts w:ascii="仿宋" w:hAnsi="仿宋" w:eastAsia="仿宋"/>
          <w:b/>
          <w:bCs/>
          <w:sz w:val="30"/>
          <w:szCs w:val="30"/>
        </w:rPr>
      </w:pPr>
    </w:p>
    <w:p w14:paraId="67FBBE38">
      <w:pPr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附件</w:t>
      </w:r>
      <w:r>
        <w:rPr>
          <w:rFonts w:ascii="黑体" w:hAnsi="黑体" w:eastAsia="黑体" w:cs="黑体"/>
          <w:sz w:val="44"/>
          <w:szCs w:val="44"/>
        </w:rPr>
        <w:t>3</w:t>
      </w:r>
      <w:r>
        <w:rPr>
          <w:rFonts w:hint="eastAsia" w:ascii="黑体" w:hAnsi="黑体" w:eastAsia="黑体" w:cs="黑体"/>
          <w:sz w:val="44"/>
          <w:szCs w:val="44"/>
        </w:rPr>
        <w:t>：</w:t>
      </w:r>
    </w:p>
    <w:p w14:paraId="7B1011A7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昆明市贯彻实施《指南》</w:t>
      </w:r>
      <w:r>
        <w:rPr>
          <w:rFonts w:ascii="黑体" w:hAnsi="黑体" w:eastAsia="黑体" w:cs="黑体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</w:rPr>
        <w:t>活动方案</w:t>
      </w:r>
      <w:r>
        <w:rPr>
          <w:rFonts w:ascii="黑体" w:hAnsi="黑体" w:eastAsia="黑体" w:cs="黑体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</w:rPr>
        <w:t>获奖名单</w:t>
      </w:r>
    </w:p>
    <w:p w14:paraId="160DF301">
      <w:pPr>
        <w:ind w:firstLine="1320" w:firstLineChars="300"/>
        <w:rPr>
          <w:rFonts w:ascii="黑体" w:hAnsi="黑体" w:eastAsia="黑体"/>
          <w:sz w:val="44"/>
          <w:szCs w:val="44"/>
        </w:rPr>
      </w:pPr>
      <w:bookmarkStart w:id="0" w:name="_GoBack"/>
      <w:bookmarkEnd w:id="0"/>
    </w:p>
    <w:tbl>
      <w:tblPr>
        <w:tblStyle w:val="7"/>
        <w:tblW w:w="1372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4"/>
        <w:gridCol w:w="7020"/>
        <w:gridCol w:w="2321"/>
      </w:tblGrid>
      <w:tr w14:paraId="58EF6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A4F3">
            <w:pPr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一</w:t>
            </w:r>
            <w:r>
              <w:rPr>
                <w:rFonts w:ascii="黑体" w:hAnsi="黑体" w:eastAsia="黑体" w:cs="黑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等</w:t>
            </w:r>
            <w:r>
              <w:rPr>
                <w:rFonts w:ascii="黑体" w:hAnsi="黑体" w:eastAsia="黑体" w:cs="黑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奖</w:t>
            </w:r>
            <w:r>
              <w:rPr>
                <w:rFonts w:ascii="黑体" w:hAnsi="黑体" w:eastAsia="黑体" w:cs="黑体"/>
                <w:kern w:val="0"/>
                <w:sz w:val="32"/>
                <w:szCs w:val="32"/>
              </w:rPr>
              <w:t>57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份</w:t>
            </w:r>
          </w:p>
        </w:tc>
      </w:tr>
      <w:tr w14:paraId="2A35A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A864">
            <w:pPr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ED0AE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方案名称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5A8F2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作者</w:t>
            </w:r>
          </w:p>
        </w:tc>
      </w:tr>
      <w:tr w14:paraId="532C3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8DD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78300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部队机关幼儿园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CAEB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中班科学活动《有用的数字》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FE3D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朱楠楠</w:t>
            </w:r>
          </w:p>
        </w:tc>
      </w:tr>
      <w:tr w14:paraId="39C78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8A6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78300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部队机关幼儿园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A255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大班语言活动《刺猬妈妈和狮子爸爸》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E352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敏</w:t>
            </w:r>
          </w:p>
        </w:tc>
      </w:tr>
      <w:tr w14:paraId="2043E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6DA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78300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部队机关幼儿园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092B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小班数学活动《区分前后》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9EA7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萍</w:t>
            </w:r>
          </w:p>
        </w:tc>
      </w:tr>
      <w:tr w14:paraId="15581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278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78300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部队机关幼儿园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9602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中班美术活动《快乐的海底世界》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7481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李珏雅</w:t>
            </w:r>
          </w:p>
        </w:tc>
      </w:tr>
      <w:tr w14:paraId="7855A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28F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939E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中班语言活动《绿魔法师》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5EB5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欢</w:t>
            </w:r>
          </w:p>
        </w:tc>
      </w:tr>
      <w:tr w14:paraId="1246C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E4D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D027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中班社会活动《合作力量大》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78F8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杨鹤川</w:t>
            </w:r>
          </w:p>
        </w:tc>
      </w:tr>
      <w:tr w14:paraId="67E81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BA4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昆明市第七幼儿园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B1E6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教学活动设计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48CA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雷忠秀</w:t>
            </w:r>
          </w:p>
        </w:tc>
      </w:tr>
      <w:tr w14:paraId="3A45D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21F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云南省委机关幼儿园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2B5B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大班数学活动《三角形变一变》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45F9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吴瑞敏</w:t>
            </w:r>
          </w:p>
        </w:tc>
      </w:tr>
      <w:tr w14:paraId="4A7A1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6B6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昆明市政府机关第三幼儿园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2286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四散追逐跑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7B93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邱洪玮</w:t>
            </w:r>
          </w:p>
        </w:tc>
      </w:tr>
      <w:tr w14:paraId="47DC1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120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五华区第二教工幼儿园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77B1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海绵宝宝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5EB3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韩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</w:t>
            </w:r>
          </w:p>
        </w:tc>
      </w:tr>
      <w:tr w14:paraId="3D5C7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E04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五华区教职工幼儿园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E8F7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大班美术活动“哈哈镜中的我”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6CBB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胡馨月</w:t>
            </w:r>
          </w:p>
        </w:tc>
      </w:tr>
      <w:tr w14:paraId="469EC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651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圆通幼儿园金江校区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CB3D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中班美术活动：小小服装设计师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0170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亚</w:t>
            </w:r>
          </w:p>
        </w:tc>
      </w:tr>
      <w:tr w14:paraId="2C89F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894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圆通幼儿园金江校区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6DF7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班数学活动：小路有多长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EDF9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娜</w:t>
            </w:r>
          </w:p>
        </w:tc>
      </w:tr>
      <w:tr w14:paraId="64864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8F3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圆通幼儿园本部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81F0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“真诚相待，化解心中的矛盾”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祖辈家长家园共育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1BDA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冬</w:t>
            </w:r>
          </w:p>
        </w:tc>
      </w:tr>
      <w:tr w14:paraId="0F7A0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EFB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圆通幼儿园本部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2B59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做个智慧的“懒”教师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E130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马继仙</w:t>
            </w:r>
          </w:p>
        </w:tc>
      </w:tr>
      <w:tr w14:paraId="6DEF7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8EF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828D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“金秋气爽，感受秋分”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5C32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卓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煜、熊昆琛</w:t>
            </w:r>
          </w:p>
        </w:tc>
      </w:tr>
      <w:tr w14:paraId="782AF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780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D460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认识蚂蚁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95CF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陈娅芸</w:t>
            </w:r>
          </w:p>
        </w:tc>
      </w:tr>
      <w:tr w14:paraId="6C690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3F0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ADC1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无所不在的空气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527A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毛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翊</w:t>
            </w:r>
          </w:p>
        </w:tc>
      </w:tr>
      <w:tr w14:paraId="3DBB2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C71E1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30D281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中班社会活动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花儿朵朵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2F450C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许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艳</w:t>
            </w:r>
          </w:p>
        </w:tc>
      </w:tr>
      <w:tr w14:paraId="370EB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6CB8B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北京路幼儿园星辰校区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EBC730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物品的分类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90BC09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陈芳圆</w:t>
            </w:r>
          </w:p>
        </w:tc>
      </w:tr>
      <w:tr w14:paraId="295C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51136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昆明市第一幼儿园湾流海校区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BD0433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青蛙戏水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D7C73D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艳</w:t>
            </w:r>
          </w:p>
        </w:tc>
      </w:tr>
      <w:tr w14:paraId="01A93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B1385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官渡区杨方凹幼儿园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F88D3B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按规律排序《种树》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1BD84E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杜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巍</w:t>
            </w:r>
          </w:p>
        </w:tc>
      </w:tr>
      <w:tr w14:paraId="1BBFC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364C8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官渡区杨方凹幼儿园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E28B3C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中班角色游戏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417FCE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萍</w:t>
            </w:r>
          </w:p>
        </w:tc>
      </w:tr>
      <w:tr w14:paraId="5778C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FD8D5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F4B80A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小班游戏故事案例《扣纽扣》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2AC4BE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曾晶晶</w:t>
            </w:r>
          </w:p>
        </w:tc>
      </w:tr>
      <w:tr w14:paraId="2C5BF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97CB1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AE2269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有趣的门牌号码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DCE5C3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艳</w:t>
            </w:r>
          </w:p>
        </w:tc>
      </w:tr>
      <w:tr w14:paraId="7A258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5377D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BE4699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小树叶给大树妈妈的信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9610E0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王艳萍</w:t>
            </w:r>
          </w:p>
        </w:tc>
      </w:tr>
      <w:tr w14:paraId="66F13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F78F6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80EC6A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新授故事《妈妈，我要和你在一起》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43C1DD0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群</w:t>
            </w:r>
          </w:p>
        </w:tc>
      </w:tr>
      <w:tr w14:paraId="48FC7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C7AEF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99A509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手掌五彩鸟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A96651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朱艳萍</w:t>
            </w:r>
          </w:p>
        </w:tc>
      </w:tr>
      <w:tr w14:paraId="4FA42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2CF0E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云南师范大学附属世纪金源学校幼儿园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06FF74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大班美工活动：《松球大变身》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5A5DE20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王启娟</w:t>
            </w:r>
          </w:p>
        </w:tc>
      </w:tr>
      <w:tr w14:paraId="6761A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77D44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西山区教育科研信息培训中心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0062A2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幼儿园大班舞蹈欣赏活动《草原小骑手》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05AAA00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彭珊妮</w:t>
            </w:r>
          </w:p>
        </w:tc>
      </w:tr>
      <w:tr w14:paraId="29D93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66905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昆明市第十七幼儿园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C7EC9B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玩具的影子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8A2225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肖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冉</w:t>
            </w:r>
          </w:p>
        </w:tc>
      </w:tr>
      <w:tr w14:paraId="62D4A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6F5A2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昆明市第十八幼儿园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CCF68B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散文诗欣赏《亲吻》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92AEB7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豪</w:t>
            </w:r>
          </w:p>
        </w:tc>
      </w:tr>
      <w:tr w14:paraId="3C8ED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925F7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昆明市委机关幼儿园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81ECB97">
            <w:pP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中班美术活动《疯狂的头发》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8FA221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张丽娟</w:t>
            </w:r>
          </w:p>
        </w:tc>
      </w:tr>
      <w:tr w14:paraId="1ADD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609A0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昆明市委机关幼儿园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51299A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小班音乐活动《惊愕交响曲》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A50925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杨建琴</w:t>
            </w:r>
          </w:p>
        </w:tc>
      </w:tr>
      <w:tr w14:paraId="388A0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5AE66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西山区前卫幼儿园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2B5E5D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观察记录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钉钉子的女孩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CD850F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徐玉珏</w:t>
            </w:r>
          </w:p>
        </w:tc>
      </w:tr>
      <w:tr w14:paraId="4EEE5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350A4C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西山区前卫幼儿园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CC27B3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观察记录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棉花和纸的不同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2FC60C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瑞</w:t>
            </w:r>
          </w:p>
        </w:tc>
      </w:tr>
      <w:tr w14:paraId="7D498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E96685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昆明市第十五幼儿园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604427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大班社会活动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小小漂流瓶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E09EA6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邓晓娟</w:t>
            </w:r>
          </w:p>
        </w:tc>
      </w:tr>
      <w:tr w14:paraId="4C22A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A6DCE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昆明市第十五幼儿园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3C6D3A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大班语言活动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欣赏昆明民谣“揍揍包”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C57B42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蕊</w:t>
            </w:r>
          </w:p>
        </w:tc>
      </w:tr>
      <w:tr w14:paraId="32498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2BED9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006B0E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中班主题教育活动方案：有趣的蛋宝宝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D50821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春</w:t>
            </w:r>
          </w:p>
        </w:tc>
      </w:tr>
      <w:tr w14:paraId="291E4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CB493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安宁市基础教育发展中心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FC3640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社会活动：甜话人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C0DACF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刘俊青</w:t>
            </w:r>
          </w:p>
        </w:tc>
      </w:tr>
      <w:tr w14:paraId="3A3E4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A8A66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呈贡区第二幼儿园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1EA638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逛动物园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2A2DF2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马俊羽</w:t>
            </w:r>
          </w:p>
        </w:tc>
      </w:tr>
      <w:tr w14:paraId="4B9A5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1CE97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昆明市教工第二幼儿园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F50C5C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搬过来搬过去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6FB7CC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张小雨</w:t>
            </w:r>
          </w:p>
        </w:tc>
      </w:tr>
      <w:tr w14:paraId="75D57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9A1A2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东川区金苹果幼儿园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7D7392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大班音乐欣赏《阿老表你要来呢噶》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2F1DAA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吕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丽</w:t>
            </w:r>
          </w:p>
        </w:tc>
      </w:tr>
      <w:tr w14:paraId="317F4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4863D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富民县幼儿园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A05A48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有趣的轻泥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B71B26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菱</w:t>
            </w:r>
          </w:p>
        </w:tc>
      </w:tr>
      <w:tr w14:paraId="42DDE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82BD8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富民县幼儿园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73E5DE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有趣的静电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FB0C22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柏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燕</w:t>
            </w:r>
          </w:p>
        </w:tc>
      </w:tr>
      <w:tr w14:paraId="216A6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A8BF4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昆明市教工第一幼儿园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A2A023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帮助孩子克服任性和固执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8FE45B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荷</w:t>
            </w:r>
          </w:p>
        </w:tc>
      </w:tr>
      <w:tr w14:paraId="422A4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6D6FB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云南大学幼儿园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A6BF32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十五只老鼠送衣服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ACFD73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何沅瑾</w:t>
            </w:r>
          </w:p>
        </w:tc>
      </w:tr>
      <w:tr w14:paraId="497B8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90F8E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云南大学幼儿园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F5BB8F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角落里一颗明亮的星星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EFB642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兰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青</w:t>
            </w:r>
          </w:p>
        </w:tc>
      </w:tr>
      <w:tr w14:paraId="6B2A0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6D43E7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盘龙区茨坝幼儿园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925A19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大班数学活动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一寸虫（测量）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DE6E96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李东梅</w:t>
            </w:r>
          </w:p>
        </w:tc>
      </w:tr>
      <w:tr w14:paraId="3AB4B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5E553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盘龙区新迎三幼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34E63F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中班科学活动《谁的汽车跑的快》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35E6BA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刘云红</w:t>
            </w:r>
          </w:p>
        </w:tc>
      </w:tr>
      <w:tr w14:paraId="68778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756EC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盘龙区新迎三幼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A3F1C3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大班美术活动《筷子乐》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B2A16AA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徐静茹</w:t>
            </w:r>
          </w:p>
        </w:tc>
      </w:tr>
      <w:tr w14:paraId="240BC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961CB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盘龙区新迎二幼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3008EF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大班社会活动：夺宝奇兵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DEBF6A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娜</w:t>
            </w:r>
          </w:p>
        </w:tc>
      </w:tr>
      <w:tr w14:paraId="06743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B9298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盘龙区新迎二幼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032F25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大班音乐欣赏：小树和小精灵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9A5592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余艳玲</w:t>
            </w:r>
          </w:p>
        </w:tc>
      </w:tr>
      <w:tr w14:paraId="47565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B2A2A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佳蒙映象幼儿园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3E67D1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《世界水日》活动方案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DABB0F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慧</w:t>
            </w:r>
          </w:p>
        </w:tc>
      </w:tr>
      <w:tr w14:paraId="3C137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2AE4F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宜良县第一幼儿园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0ABEA5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认识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以内的序数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B865C9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胡忠丽</w:t>
            </w:r>
          </w:p>
        </w:tc>
      </w:tr>
      <w:tr w14:paraId="5811A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C09AA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晋宁区夕阳乡中心幼儿园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AD00B0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沉与浮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424163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郭吉蕊</w:t>
            </w:r>
          </w:p>
        </w:tc>
      </w:tr>
      <w:tr w14:paraId="39D38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DE4CF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呈贡区第二幼儿园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90D3640"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大班：单脚跳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DF6670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李媛媛</w:t>
            </w:r>
          </w:p>
        </w:tc>
      </w:tr>
      <w:tr w14:paraId="24F7F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2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FEB839">
            <w:pPr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二</w:t>
            </w:r>
            <w:r>
              <w:rPr>
                <w:rFonts w:ascii="黑体" w:hAnsi="黑体" w:eastAsia="黑体" w:cs="黑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等</w:t>
            </w:r>
            <w:r>
              <w:rPr>
                <w:rFonts w:ascii="黑体" w:hAnsi="黑体" w:eastAsia="黑体" w:cs="黑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奖</w:t>
            </w:r>
            <w:r>
              <w:rPr>
                <w:rFonts w:ascii="黑体" w:hAnsi="黑体" w:eastAsia="黑体" w:cs="黑体"/>
                <w:kern w:val="0"/>
                <w:sz w:val="32"/>
                <w:szCs w:val="32"/>
              </w:rPr>
              <w:t xml:space="preserve"> 122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份</w:t>
            </w:r>
          </w:p>
        </w:tc>
      </w:tr>
      <w:tr w14:paraId="17381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8DA3EF">
            <w:pPr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321A538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方案名称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B7E5B95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作者</w:t>
            </w:r>
          </w:p>
        </w:tc>
      </w:tr>
      <w:tr w14:paraId="6FBB6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5DE17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78300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部队机关幼儿园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E65E56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大班语言活动《猜猜我有多爱你》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A9FD28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敏</w:t>
            </w:r>
          </w:p>
        </w:tc>
      </w:tr>
      <w:tr w14:paraId="6C8FA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0E550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78300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部队机关幼儿园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8020B1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中班健康活动《快乐的我》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CA4054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鸽</w:t>
            </w:r>
          </w:p>
        </w:tc>
      </w:tr>
      <w:tr w14:paraId="65823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F343C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78300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部队机关幼儿园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1A6D1B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大班数学活动《数字碰碰》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32F4F5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张上丽</w:t>
            </w:r>
          </w:p>
        </w:tc>
      </w:tr>
      <w:tr w14:paraId="6C4FE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EC011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F95433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小班语言活动《特别的礼物》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8178910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轲</w:t>
            </w:r>
          </w:p>
        </w:tc>
      </w:tr>
      <w:tr w14:paraId="49C67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506C9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26BCCC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中班语言活动《回声》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CDA10A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张小梅</w:t>
            </w:r>
          </w:p>
        </w:tc>
      </w:tr>
      <w:tr w14:paraId="4CED2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3E9F5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DE1FEB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中班语言活动《爱书的孩子》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0592E7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陆凡萍</w:t>
            </w:r>
          </w:p>
        </w:tc>
      </w:tr>
      <w:tr w14:paraId="5F345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780ED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2BE3FC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中班美术活动《美味的冰激凌》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171FED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资红萍</w:t>
            </w:r>
          </w:p>
        </w:tc>
      </w:tr>
      <w:tr w14:paraId="7F3EF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086FB9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9D3567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中班歌唱活动《堆雪人》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81B6820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桂庆荣</w:t>
            </w:r>
          </w:p>
        </w:tc>
      </w:tr>
      <w:tr w14:paraId="41684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780AB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192BE6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大班语言活动《雨天的色彩》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DF0794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秋、张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燕</w:t>
            </w:r>
          </w:p>
        </w:tc>
      </w:tr>
      <w:tr w14:paraId="2175E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C738D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9BAAF0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大班社会活动《小学生，你准备好了吗》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297970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袁云洁</w:t>
            </w:r>
          </w:p>
        </w:tc>
      </w:tr>
      <w:tr w14:paraId="254A5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6054CC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18B9D2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大班社会活动《我身边的规则》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8D2A2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袁云洁</w:t>
            </w:r>
          </w:p>
        </w:tc>
      </w:tr>
      <w:tr w14:paraId="1E61D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284FF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A90C56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大班科学活动《会传声音的线》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DF1AC6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艳</w:t>
            </w:r>
          </w:p>
        </w:tc>
      </w:tr>
      <w:tr w14:paraId="15880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7A0C7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云南省委机关幼儿园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26D9E6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大班美术活动《吞口》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2DBC61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芳</w:t>
            </w:r>
          </w:p>
        </w:tc>
      </w:tr>
      <w:tr w14:paraId="46E90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B815F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云南省委机关幼儿园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33AD7A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大班社会活动《看不见的世界》郭紫超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2B3ED4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郭紫超</w:t>
            </w:r>
          </w:p>
        </w:tc>
      </w:tr>
      <w:tr w14:paraId="16EBF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7527A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昆明市政府机关第三幼儿园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9F934C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奇异恩典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307A7D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何意梅</w:t>
            </w:r>
          </w:p>
        </w:tc>
      </w:tr>
      <w:tr w14:paraId="23A3B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E6033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昆明市政府机关第三幼儿园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05EE5B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颜色对对碰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19B1E6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彭玉银</w:t>
            </w:r>
          </w:p>
        </w:tc>
      </w:tr>
      <w:tr w14:paraId="3A9FF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EC4FE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昆明市政府机关第三幼儿园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1E29CA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幸福的大桌子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4C21AE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朱熙敏</w:t>
            </w:r>
          </w:p>
        </w:tc>
      </w:tr>
      <w:tr w14:paraId="09BA8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80B93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云南财经大学幼儿园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46EE40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中班益智区“有趣的多米诺骨牌”区域活动设计方案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0D1BD7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田雨冉</w:t>
            </w:r>
          </w:p>
        </w:tc>
      </w:tr>
      <w:tr w14:paraId="698E9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4DC6C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五华区江滨幼儿园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5EFC7F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小班科学活动《有趣的泡泡器》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0CAA120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普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淳</w:t>
            </w:r>
          </w:p>
        </w:tc>
      </w:tr>
      <w:tr w14:paraId="74533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9D000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2A051B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快乐做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动手记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FEBDF8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葛洪芸</w:t>
            </w:r>
          </w:p>
        </w:tc>
      </w:tr>
      <w:tr w14:paraId="04222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33F35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五华区教职工幼儿园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0336C9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大班美术活动“绘制有趣的翻翻书”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431540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马丽辉</w:t>
            </w:r>
          </w:p>
        </w:tc>
      </w:tr>
      <w:tr w14:paraId="22AED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A7986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五华区教职工幼儿园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0D14A8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大班美术活动“绘制有趣的翻翻书”活动反思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FAD0420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马丽辉</w:t>
            </w:r>
          </w:p>
        </w:tc>
      </w:tr>
      <w:tr w14:paraId="77887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4D252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圆通幼儿园金安校区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BB082E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七彩树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72540F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孔维娟</w:t>
            </w:r>
          </w:p>
        </w:tc>
      </w:tr>
      <w:tr w14:paraId="32FE4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154C1D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圆通幼儿园金江校区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6C3F75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换零钱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245DEB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毛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蕊</w:t>
            </w:r>
          </w:p>
        </w:tc>
      </w:tr>
      <w:tr w14:paraId="0470C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B47A7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圆通幼儿园金江校区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3514FC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大班语言活动：天生一对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4494DE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宋晓悦</w:t>
            </w:r>
          </w:p>
        </w:tc>
      </w:tr>
      <w:tr w14:paraId="49EA3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234F3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圆通幼儿园本部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65758D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当老师成为了消防队员……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61A9C6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周奇艺</w:t>
            </w:r>
          </w:p>
        </w:tc>
      </w:tr>
      <w:tr w14:paraId="0A6AE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5ABE1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圆通幼儿园本部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0F75997"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盥洗间的故事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FADF1C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江剑波</w:t>
            </w:r>
          </w:p>
        </w:tc>
      </w:tr>
      <w:tr w14:paraId="7700C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D6DDA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圆通幼儿园本部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291E4A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他和我画得一样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992733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马秀丽</w:t>
            </w:r>
          </w:p>
        </w:tc>
      </w:tr>
      <w:tr w14:paraId="264AE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D7A23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圆通幼儿园本部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8417C0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学会合作，感受快乐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383286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张奕溦</w:t>
            </w:r>
          </w:p>
        </w:tc>
      </w:tr>
      <w:tr w14:paraId="1FA90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84F05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圆通幼儿园本部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CCF0BB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有趣的瞭望塔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C8C7E5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王木鑫</w:t>
            </w:r>
          </w:p>
        </w:tc>
      </w:tr>
      <w:tr w14:paraId="26E6D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651716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圆通幼儿园本部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78C797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大班社会活动：茶香四溢的普洱茶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7EBD2C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周奇艺</w:t>
            </w:r>
          </w:p>
        </w:tc>
      </w:tr>
      <w:tr w14:paraId="04404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A99AB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圆通幼儿园本部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FD4870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大班科学活动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有趣的磁铁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026277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李俊丽</w:t>
            </w:r>
          </w:p>
        </w:tc>
      </w:tr>
      <w:tr w14:paraId="5456F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1E941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五华区第三幼儿园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3E1ECD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从“太阳和小鸟有个约”想到的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9D8BA0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李伟玲</w:t>
            </w:r>
          </w:p>
        </w:tc>
      </w:tr>
      <w:tr w14:paraId="5CFFF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D807F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五华区西翥二幼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C8862D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保护好我们的身体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D2E972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彭彭梦</w:t>
            </w:r>
          </w:p>
        </w:tc>
      </w:tr>
      <w:tr w14:paraId="0EE40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3AFD0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216AB7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春天里的蚕宝宝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729458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毛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翊</w:t>
            </w:r>
          </w:p>
        </w:tc>
      </w:tr>
      <w:tr w14:paraId="3EAF6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5F75F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72C729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中班角色游戏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小医院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08C36F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许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艳</w:t>
            </w:r>
          </w:p>
        </w:tc>
      </w:tr>
      <w:tr w14:paraId="03DE5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32B21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8D2C3A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中班语言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绘本阅读《小老鼠普普》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8B1C74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娅</w:t>
            </w:r>
          </w:p>
        </w:tc>
      </w:tr>
      <w:tr w14:paraId="1E69C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08DE5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261614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小班美术活动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毛毛虫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DCAABA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彭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丽</w:t>
            </w:r>
          </w:p>
        </w:tc>
      </w:tr>
      <w:tr w14:paraId="2FCC6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A58A0F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891E10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小班美术活动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我的花被子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8A1E8F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媛</w:t>
            </w:r>
          </w:p>
        </w:tc>
      </w:tr>
      <w:tr w14:paraId="30A66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CA1A9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719878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中班数学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有用的数字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0D63C9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忽雪萍</w:t>
            </w:r>
          </w:p>
        </w:tc>
      </w:tr>
      <w:tr w14:paraId="47064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BB3E3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北京路幼儿园星辰校区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2F23C3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《多多纽扣店》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502B150">
            <w:pPr>
              <w:tabs>
                <w:tab w:val="left" w:pos="960"/>
              </w:tabs>
              <w:ind w:firstLine="120" w:firstLineChars="5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邱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桃</w:t>
            </w:r>
          </w:p>
        </w:tc>
      </w:tr>
      <w:tr w14:paraId="5B6D6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A4CC2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官渡区北京路幼儿园石家巷校区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8C9209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《小脸小脸》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877829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潘媛媛</w:t>
            </w:r>
          </w:p>
        </w:tc>
      </w:tr>
      <w:tr w14:paraId="44B2D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E359C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昆明市第一幼儿园湾流海校区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DDB5C1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直言有讳，忠言顺耳良好沟通，构建家园协作共同体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9F7F66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施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韬</w:t>
            </w:r>
          </w:p>
        </w:tc>
      </w:tr>
      <w:tr w14:paraId="73617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3C6DB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昆明市第一幼儿园湾流海校区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5600E4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怎么储存豆腐？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C19A66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蒙</w:t>
            </w:r>
          </w:p>
        </w:tc>
      </w:tr>
      <w:tr w14:paraId="31107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9B56F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官渡区杨方凹幼儿园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F23B72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大班数学游戏案例故事《攀登金字塔》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4513B7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芳</w:t>
            </w:r>
          </w:p>
        </w:tc>
      </w:tr>
      <w:tr w14:paraId="64FE4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3B516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E45C54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大班角色游戏《美食街》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381B2F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李艳花</w:t>
            </w:r>
          </w:p>
        </w:tc>
      </w:tr>
      <w:tr w14:paraId="7CA3A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70EDA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5A8810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民族音乐欣赏活动《撮泥鳅》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---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重视多学科融合，丰富幼儿生活知识经验，促孩子音乐能力发展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2F79B5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李艳花</w:t>
            </w:r>
          </w:p>
        </w:tc>
      </w:tr>
      <w:tr w14:paraId="6341B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90A49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23D562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社会活动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哈尼长街宴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2F9032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王琼芳</w:t>
            </w:r>
          </w:p>
        </w:tc>
      </w:tr>
      <w:tr w14:paraId="5A903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CC54E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昆明市官渡区钟英幼儿园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028B8D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谁咬了我的大饼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82B26A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涂冬梅</w:t>
            </w:r>
          </w:p>
        </w:tc>
      </w:tr>
      <w:tr w14:paraId="7FEF6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C3C4B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1B9904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我的连衣裙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C043B7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苏星羽</w:t>
            </w:r>
          </w:p>
        </w:tc>
      </w:tr>
      <w:tr w14:paraId="4B604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93B81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44E7FC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谁和谁好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FE22F5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赵淑琼</w:t>
            </w:r>
          </w:p>
        </w:tc>
      </w:tr>
      <w:tr w14:paraId="7CDA6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21730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C678ED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好吃的年夜饭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946889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醒</w:t>
            </w:r>
          </w:p>
        </w:tc>
      </w:tr>
      <w:tr w14:paraId="4F76D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21FA6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E628A7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美丽的书签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AE27BE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舒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琴</w:t>
            </w:r>
          </w:p>
        </w:tc>
      </w:tr>
      <w:tr w14:paraId="3F60C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8847D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38BAD5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纸团印画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D9754F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洁</w:t>
            </w:r>
          </w:p>
        </w:tc>
      </w:tr>
      <w:tr w14:paraId="6A3F0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BE4D5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39FFF0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小兔捉迷藏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F42D09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洁</w:t>
            </w:r>
          </w:p>
        </w:tc>
      </w:tr>
      <w:tr w14:paraId="68714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95355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云南师范大学附属世纪金源学校幼儿园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00D327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大班科学活动：《有趣的滚动》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C066CC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芳</w:t>
            </w:r>
          </w:p>
        </w:tc>
      </w:tr>
      <w:tr w14:paraId="129AC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DBA8C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官渡区和平幼儿园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53949A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购物清单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D13D45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华</w:t>
            </w:r>
          </w:p>
        </w:tc>
      </w:tr>
      <w:tr w14:paraId="12218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317FB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官渡区和平幼儿园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238AD3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小小邮递员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BC9605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吴亭莹</w:t>
            </w:r>
          </w:p>
        </w:tc>
      </w:tr>
      <w:tr w14:paraId="2F81B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B58A9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昆明市第十七幼儿园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ECF90A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建构游戏：城市中的高楼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C2F71C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燕</w:t>
            </w:r>
          </w:p>
        </w:tc>
      </w:tr>
      <w:tr w14:paraId="45032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4E8E0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昆明市第十七幼儿园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26D205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快乐动物园：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以内的序数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37E222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米先珍</w:t>
            </w:r>
          </w:p>
        </w:tc>
      </w:tr>
      <w:tr w14:paraId="39958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B4AD0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昆明市第十七幼儿园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A940E9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爱笑的鲨鱼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3B3006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周媛媛</w:t>
            </w:r>
          </w:p>
        </w:tc>
      </w:tr>
      <w:tr w14:paraId="1740F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98E58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昆明市第十七幼儿园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51C71F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雨滴变变变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98BA3A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周媛媛</w:t>
            </w:r>
          </w:p>
        </w:tc>
      </w:tr>
      <w:tr w14:paraId="0C611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B4E27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昆明市第十八幼儿园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A2D70C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情景游戏《小鸡过河》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744C76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豪</w:t>
            </w:r>
          </w:p>
        </w:tc>
      </w:tr>
      <w:tr w14:paraId="4DCB8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F11C6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昆明市委机关幼儿园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779F69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大班美术活动《疯狂的小脸》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C79D72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李欣洋</w:t>
            </w:r>
          </w:p>
        </w:tc>
      </w:tr>
      <w:tr w14:paraId="33998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F5E86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E82CE5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中班《数数歌》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1E17A0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李燕萍</w:t>
            </w:r>
          </w:p>
        </w:tc>
      </w:tr>
      <w:tr w14:paraId="5CCE9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6AFFC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AAB665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中班科学活动设计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生蛋和熟蛋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CCC4E3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包崇敏</w:t>
            </w:r>
          </w:p>
        </w:tc>
      </w:tr>
      <w:tr w14:paraId="673A3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BFEAC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873DE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中班科学活动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不倒翁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0BA8DC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铭</w:t>
            </w:r>
          </w:p>
        </w:tc>
      </w:tr>
      <w:tr w14:paraId="2F43A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88744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AA230B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读懂孩子用爱温暖孩子心灵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3BFAEB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田力予</w:t>
            </w:r>
          </w:p>
        </w:tc>
      </w:tr>
      <w:tr w14:paraId="451D9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E3E7F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1D262A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大班体育游戏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赛龙舟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B246BD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杨艳萍</w:t>
            </w:r>
          </w:p>
        </w:tc>
      </w:tr>
      <w:tr w14:paraId="3D8E7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68E41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西山区前卫幼儿园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56BE8D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科学小实验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火山爆发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A1CBA8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李金惠</w:t>
            </w:r>
          </w:p>
        </w:tc>
      </w:tr>
      <w:tr w14:paraId="628A2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FDFA0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西山区春苑幼儿园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70E5D3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体能活动方案《我和竹竿做朋友》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4E8A54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黄薏戎</w:t>
            </w:r>
          </w:p>
        </w:tc>
      </w:tr>
      <w:tr w14:paraId="7CA29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4B59F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西山区春苑幼儿园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2EAD50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语言《彩虹的尽头》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CEF565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戚徐梅</w:t>
            </w:r>
          </w:p>
        </w:tc>
      </w:tr>
      <w:tr w14:paraId="0702C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7DDB6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海贝中英文幼儿园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EB3E01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中班音乐活动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《大鞋小鞋》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216AF0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李祎雯</w:t>
            </w:r>
          </w:p>
        </w:tc>
      </w:tr>
      <w:tr w14:paraId="3A2C7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92C7B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昆明市第十五幼儿园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2561AE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大班科学活动：能干的小帮手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70006B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罗燕茹</w:t>
            </w:r>
          </w:p>
        </w:tc>
      </w:tr>
      <w:tr w14:paraId="257FF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EADFE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昆明市第十五幼儿园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696E61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大班数学活动《属相大调查》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CDA128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杨娅琳</w:t>
            </w:r>
          </w:p>
        </w:tc>
      </w:tr>
      <w:tr w14:paraId="7E01F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A7C3BB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06C58F0"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大班数学活动《我是理货员》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50E440E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范紫茜</w:t>
            </w:r>
          </w:p>
        </w:tc>
      </w:tr>
      <w:tr w14:paraId="6F216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D4EC3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6DDED19"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大班语言新授绕口令《打醋买布》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A29259A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孙林霞</w:t>
            </w:r>
          </w:p>
        </w:tc>
      </w:tr>
      <w:tr w14:paraId="35F56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BB606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4A3638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中班亲子活动《郊游》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06CC98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保白月</w:t>
            </w:r>
          </w:p>
        </w:tc>
      </w:tr>
      <w:tr w14:paraId="2BB0D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535DC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503AEE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幼儿良好习惯的培养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9DF12C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保白月</w:t>
            </w:r>
          </w:p>
        </w:tc>
      </w:tr>
      <w:tr w14:paraId="05133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4B584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9AE3017"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小班数学活动：猜猜它是谁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?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E63E8D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蔡芸娟</w:t>
            </w:r>
          </w:p>
        </w:tc>
      </w:tr>
      <w:tr w14:paraId="62A76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51241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EBA86D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中班亲子科学活动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《多米诺骨牌》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26A16A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武艳菊</w:t>
            </w:r>
          </w:p>
        </w:tc>
      </w:tr>
      <w:tr w14:paraId="7B128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FD1366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安宁市基础教育发展中心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5B7653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红绿蓝黄对对碰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提高幼儿反应力游戏设计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60D403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郭中莉</w:t>
            </w:r>
          </w:p>
        </w:tc>
      </w:tr>
      <w:tr w14:paraId="7E772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42BE9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呈贡区第一幼儿园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DE44133"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秀民族服饰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欢喜迎新年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1E1B50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陈小云</w:t>
            </w:r>
          </w:p>
        </w:tc>
      </w:tr>
      <w:tr w14:paraId="0F1C2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D5FDF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呈贡区第二幼儿园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408C39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《船》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0EE9CF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普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芳</w:t>
            </w:r>
          </w:p>
        </w:tc>
      </w:tr>
      <w:tr w14:paraId="5A77E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1D813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呈贡区第二幼儿园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FBD52E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只猫做苦工》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0FAF77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陈云芬</w:t>
            </w:r>
          </w:p>
        </w:tc>
      </w:tr>
      <w:tr w14:paraId="7F23A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AB879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昆明市教工第二幼儿园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AC9DBB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《朱家故事》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F74E47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丁玉珠</w:t>
            </w:r>
          </w:p>
        </w:tc>
      </w:tr>
      <w:tr w14:paraId="0555A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713A0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昆明市教工第二幼儿园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82D019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《是谁嗯嗯在我的头上》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7F6E24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王小蓓</w:t>
            </w:r>
          </w:p>
        </w:tc>
      </w:tr>
      <w:tr w14:paraId="6E7B3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EC920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东川区金苹果幼儿园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74E2CD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大班语言活动《天生一对》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57116D0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俊</w:t>
            </w:r>
          </w:p>
        </w:tc>
      </w:tr>
      <w:tr w14:paraId="104EA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884A4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东川区金苹果幼儿园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280ECB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大班音乐活动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歌唱《表情歌》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8C1656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心</w:t>
            </w:r>
          </w:p>
        </w:tc>
      </w:tr>
      <w:tr w14:paraId="19307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A0E08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富民县幼儿园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F70C29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线描画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太阳娃娃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8C7876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朱丽萍</w:t>
            </w:r>
          </w:p>
        </w:tc>
      </w:tr>
      <w:tr w14:paraId="3AAC7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56D0C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富民县幼儿园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54AD79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云朵棉花糖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A5786A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段贵南</w:t>
            </w:r>
          </w:p>
        </w:tc>
      </w:tr>
      <w:tr w14:paraId="7E6FE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1E3A3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富民县幼儿园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6F8D2F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长大以后做什么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04B648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张海燕</w:t>
            </w:r>
          </w:p>
        </w:tc>
      </w:tr>
      <w:tr w14:paraId="6404A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4378A4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寻甸县幼儿园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509588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雨滴变变变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C7C820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张小雨</w:t>
            </w:r>
          </w:p>
        </w:tc>
      </w:tr>
      <w:tr w14:paraId="28558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43E9D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嵩明县县直机关幼儿园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90ED80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“好玩的纸盒”教学活动反思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84D6FF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代琼英</w:t>
            </w:r>
          </w:p>
        </w:tc>
      </w:tr>
      <w:tr w14:paraId="47979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BF16A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度假区一幼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6EDE92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大班绘本美术教学活动教案设计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374950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晋丽丽</w:t>
            </w:r>
          </w:p>
        </w:tc>
      </w:tr>
      <w:tr w14:paraId="4DD1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51770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昆明市教工第一幼儿园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A534F4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大班语言活动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诗歌《彩色的风》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B18180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熊映虹</w:t>
            </w:r>
          </w:p>
        </w:tc>
      </w:tr>
      <w:tr w14:paraId="240AC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62723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昆明市教工第一幼儿园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ABD29C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体弱儿管理个案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8F9A3A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宋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淇</w:t>
            </w:r>
          </w:p>
        </w:tc>
      </w:tr>
      <w:tr w14:paraId="03C6C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1C3AE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云南大学幼儿园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1C3A40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《表情畅想》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712C95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李乔丽</w:t>
            </w:r>
          </w:p>
        </w:tc>
      </w:tr>
      <w:tr w14:paraId="183B0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1A925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云南大学幼儿园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C4C79D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《有趣的吆喝》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69EECB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许路得</w:t>
            </w:r>
          </w:p>
        </w:tc>
      </w:tr>
      <w:tr w14:paraId="3C730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35FC5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云南大学幼儿园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9DA534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《向日葵》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9476AE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烨</w:t>
            </w:r>
          </w:p>
        </w:tc>
      </w:tr>
      <w:tr w14:paraId="6F54A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92DE1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云南大学幼儿园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A0A2FA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《会吸水的纸》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AA59CE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烨</w:t>
            </w:r>
          </w:p>
        </w:tc>
      </w:tr>
      <w:tr w14:paraId="20A60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B7DA9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石林县教育局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EFDA0F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《会说话的交通标志》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DD7453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钱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</w:t>
            </w:r>
          </w:p>
        </w:tc>
      </w:tr>
      <w:tr w14:paraId="6C0C4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2BBC6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昆明市人民政府机关幼儿园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EC9C2F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小班社会活动“小绵羊生气了”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B50BB6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毛晓萍</w:t>
            </w:r>
          </w:p>
        </w:tc>
      </w:tr>
      <w:tr w14:paraId="485AC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00977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盘龙区茨坝幼儿园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663277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小班社会活动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你帮帮我、我帮帮你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3EC91F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孙丽娜</w:t>
            </w:r>
          </w:p>
        </w:tc>
      </w:tr>
      <w:tr w14:paraId="790E7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50F33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盘龙区茨坝幼儿园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DF50E4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土耳其湿拓画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EA752D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洋</w:t>
            </w:r>
          </w:p>
        </w:tc>
      </w:tr>
      <w:tr w14:paraId="6CEA3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1AF36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盘龙区茨坝幼儿园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D8E770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中班数学活动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十五只老鼠送礼物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B40170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太江艳</w:t>
            </w:r>
          </w:p>
        </w:tc>
      </w:tr>
      <w:tr w14:paraId="24C40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01957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盘龙区茨坝幼儿园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C988B9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中班社会活动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有趣的卫生间标志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C15021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李东梅</w:t>
            </w:r>
          </w:p>
        </w:tc>
      </w:tr>
      <w:tr w14:paraId="5D8A0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92146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盘龙区新迎三幼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C78C9B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大班社会活动《给你一个惊喜》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BF263C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雯</w:t>
            </w:r>
          </w:p>
        </w:tc>
      </w:tr>
      <w:tr w14:paraId="19A73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6454B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盘龙区新迎三幼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645AFF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大班科学活动《我的蜗牛朋友》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845335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廖芳芳</w:t>
            </w:r>
          </w:p>
        </w:tc>
      </w:tr>
      <w:tr w14:paraId="6E519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7239A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盘龙区新迎三幼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2E09A1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大班科学活动《兔子的眼睛》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CAE1D6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严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琳</w:t>
            </w:r>
          </w:p>
        </w:tc>
      </w:tr>
      <w:tr w14:paraId="3B894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13D45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C6F5B4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大班语言：《在一个黑黒的黑黒的晚上》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05E1A4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刘瑞菲</w:t>
            </w:r>
          </w:p>
        </w:tc>
      </w:tr>
      <w:tr w14:paraId="15E16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CB329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盘龙区新迎二幼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EAD41E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中班科学活动：变色鸟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3DB51D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曹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煜</w:t>
            </w:r>
          </w:p>
        </w:tc>
      </w:tr>
      <w:tr w14:paraId="3AC59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FF6FA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盘龙区新迎二幼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899B61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小班科学活动：有趣的滚动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CF1774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韩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艳</w:t>
            </w:r>
          </w:p>
        </w:tc>
      </w:tr>
      <w:tr w14:paraId="7F1F7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9B83B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盘龙区新迎二幼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6BE5BD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大班音乐活动：山谷回音真好听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3B5D2F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何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春</w:t>
            </w:r>
          </w:p>
        </w:tc>
      </w:tr>
      <w:tr w14:paraId="44B57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656CC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盘龙区新迎二幼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515C97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小班体育活动：爆米花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DB9851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马真江</w:t>
            </w:r>
          </w:p>
        </w:tc>
      </w:tr>
      <w:tr w14:paraId="59DED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4B132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盘龙区新迎二幼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8B38AF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大班语言活动：欢欢职业介绍所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BC87AD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王秋玲</w:t>
            </w:r>
          </w:p>
        </w:tc>
      </w:tr>
      <w:tr w14:paraId="3809F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E8F21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宜良县第一幼儿园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EB9C51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猴子坐沙发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60D9E3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丽</w:t>
            </w:r>
          </w:p>
        </w:tc>
      </w:tr>
      <w:tr w14:paraId="5E410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EBBDF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宜良县第一幼儿园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24C0D3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风的秘密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89E122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李明芳</w:t>
            </w:r>
          </w:p>
        </w:tc>
      </w:tr>
      <w:tr w14:paraId="48DD4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6DA16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晋宁区幼儿园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C43481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半日活动计划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AF5DC0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李艳华</w:t>
            </w:r>
          </w:p>
        </w:tc>
      </w:tr>
      <w:tr w14:paraId="41A35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B8566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五华区童稚幼儿园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D4DA5F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中班美术活动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吹塑纸版画《快乐的一家》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40720F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彤</w:t>
            </w:r>
          </w:p>
        </w:tc>
      </w:tr>
      <w:tr w14:paraId="6D7BC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0C763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五华区童稚幼儿园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BC579E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中班音乐《小小服装设计师》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031FF3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潘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缘</w:t>
            </w:r>
          </w:p>
        </w:tc>
      </w:tr>
      <w:tr w14:paraId="7DA08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543FC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五华区园博幼儿园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C4E411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幼儿友谊中的矛盾与冲突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19777A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娜</w:t>
            </w:r>
          </w:p>
        </w:tc>
      </w:tr>
      <w:tr w14:paraId="6CE86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2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5CB117">
            <w:pPr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三等</w:t>
            </w:r>
            <w:r>
              <w:rPr>
                <w:rFonts w:ascii="黑体" w:hAnsi="黑体" w:eastAsia="黑体" w:cs="黑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奖</w:t>
            </w:r>
            <w:r>
              <w:rPr>
                <w:rFonts w:ascii="黑体" w:hAnsi="黑体" w:eastAsia="黑体" w:cs="黑体"/>
                <w:kern w:val="0"/>
                <w:sz w:val="32"/>
                <w:szCs w:val="32"/>
              </w:rPr>
              <w:t xml:space="preserve"> 243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份</w:t>
            </w:r>
          </w:p>
        </w:tc>
      </w:tr>
      <w:tr w14:paraId="7178B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12DE47A">
            <w:pPr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5EA85DB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方案名称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B987791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作者</w:t>
            </w:r>
          </w:p>
        </w:tc>
      </w:tr>
      <w:tr w14:paraId="0D4B5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2D197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78300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部队机关幼儿园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0F3DC1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中班数学活动《图形变变变》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05C282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和晓春</w:t>
            </w:r>
          </w:p>
        </w:tc>
      </w:tr>
      <w:tr w14:paraId="3C497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FA6FF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78300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部队机关幼儿园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CD0101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大班音乐活动《芝麻开门》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2C32CF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邓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超</w:t>
            </w:r>
          </w:p>
        </w:tc>
      </w:tr>
      <w:tr w14:paraId="7ADC5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CBB96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78300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部队机关幼儿园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06FF4D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大班社会活动《乘地铁、逛昆明》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271112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静</w:t>
            </w:r>
          </w:p>
        </w:tc>
      </w:tr>
      <w:tr w14:paraId="39405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E523BE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78300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部队机关幼儿园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64C01F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大班音乐活动《七月火把节》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C01C86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李卫萍</w:t>
            </w:r>
          </w:p>
        </w:tc>
      </w:tr>
      <w:tr w14:paraId="18A2A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8A5D3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78300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部队机关幼儿园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555F60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大班区域游戏活动《京剧脸谱》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17C4D3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邓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超</w:t>
            </w:r>
          </w:p>
        </w:tc>
      </w:tr>
      <w:tr w14:paraId="5B42D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37A5D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78300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部队机关幼儿园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10D2A6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案例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《好玩的剪纸》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C3EDC2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李珏雅</w:t>
            </w:r>
          </w:p>
        </w:tc>
      </w:tr>
      <w:tr w14:paraId="18A9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672FA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78300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部队机关幼儿园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3FEB92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小班健康活动《小兵过河》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22BC99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潘琪蓉</w:t>
            </w:r>
          </w:p>
        </w:tc>
      </w:tr>
      <w:tr w14:paraId="6197A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C7714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78300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部队机关幼儿园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A3230E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大班游戏活动《兵娃建桥梁》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1D2EB5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静</w:t>
            </w:r>
          </w:p>
        </w:tc>
      </w:tr>
      <w:tr w14:paraId="0004C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43AD4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6D2DD5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中班区域活动《音乐探索区活动计划》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A3688E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桂庆荣</w:t>
            </w:r>
          </w:p>
        </w:tc>
      </w:tr>
      <w:tr w14:paraId="33B94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A438E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851D9F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大班区域活动《数学区域游戏活动设计》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71CB50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王玉雯</w:t>
            </w:r>
          </w:p>
        </w:tc>
      </w:tr>
      <w:tr w14:paraId="36907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5910B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55E7C5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中班体育活动《蚂蚁总动员》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2207AE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翔</w:t>
            </w:r>
          </w:p>
        </w:tc>
      </w:tr>
      <w:tr w14:paraId="0EBDB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C8A25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D24BD8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小班语言活动《狼在哪儿》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F1473D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田雯亦</w:t>
            </w:r>
          </w:p>
        </w:tc>
      </w:tr>
      <w:tr w14:paraId="7C8DA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4CABB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034E91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小班数学活动《袜子对对碰》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6B5ADA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朱美佳</w:t>
            </w:r>
          </w:p>
        </w:tc>
      </w:tr>
      <w:tr w14:paraId="63913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4B160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13A65D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小班社会活动《大家一起玩》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0DB30E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艳</w:t>
            </w:r>
          </w:p>
        </w:tc>
      </w:tr>
      <w:tr w14:paraId="4AA32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A8D7B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FA89B1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小班美术活动《晕染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美丽的民族服饰》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D413C2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薇</w:t>
            </w:r>
          </w:p>
        </w:tc>
      </w:tr>
      <w:tr w14:paraId="17416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D434E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45EC4D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中班泥工活动《美丽的樱花树》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CA0000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</w:t>
            </w:r>
          </w:p>
        </w:tc>
      </w:tr>
      <w:tr w14:paraId="7D752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CDBA7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49A3F4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中班美术活动《桃花扇》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8F71A9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芮琳莉</w:t>
            </w:r>
          </w:p>
        </w:tc>
      </w:tr>
      <w:tr w14:paraId="2C36A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4B2B7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246907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中班歌唱活动《堆雪人》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B2C7FB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桂庆荣</w:t>
            </w:r>
          </w:p>
        </w:tc>
      </w:tr>
      <w:tr w14:paraId="6B8B4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FF310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9AF3BE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大班语言活动《雨天的色彩》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63052B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秋、张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燕</w:t>
            </w:r>
          </w:p>
        </w:tc>
      </w:tr>
      <w:tr w14:paraId="0AEF7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62876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694C71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大班社会活动《小学生，你准备好了吗》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0A3E0B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袁云洁</w:t>
            </w:r>
          </w:p>
        </w:tc>
      </w:tr>
      <w:tr w14:paraId="3CD0C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297CD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79A1F4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大班社会活动《我身边的规则》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06C509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袁云洁</w:t>
            </w:r>
          </w:p>
        </w:tc>
      </w:tr>
      <w:tr w14:paraId="54D27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F175E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云南省人民政府办公厅大观幼儿园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856383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大班科学活动《会传声音的线》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783CC9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艳</w:t>
            </w:r>
          </w:p>
        </w:tc>
      </w:tr>
      <w:tr w14:paraId="1C108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D55C6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昆明五华大观书香幼儿园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84DE80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中班语言活动：如果我有一块钱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314737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李佳怡</w:t>
            </w:r>
          </w:p>
        </w:tc>
      </w:tr>
      <w:tr w14:paraId="3485C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5349C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昆明市第七幼儿园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06BC48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教学活动设计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03E15A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黎</w:t>
            </w:r>
          </w:p>
        </w:tc>
      </w:tr>
      <w:tr w14:paraId="5134F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6E89B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昆明市第七幼儿园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B6D9BE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教学活动设计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12DB57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万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芳</w:t>
            </w:r>
          </w:p>
        </w:tc>
      </w:tr>
      <w:tr w14:paraId="49A41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D580F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昆明市第七幼儿园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BE7D52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教学活动设计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94FED7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苏鸿英</w:t>
            </w:r>
          </w:p>
        </w:tc>
      </w:tr>
      <w:tr w14:paraId="152AC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5352A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昆明市第七幼儿园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BDD688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教学活动设计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39525C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雷忠秀</w:t>
            </w:r>
          </w:p>
        </w:tc>
      </w:tr>
      <w:tr w14:paraId="73129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BDFCD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昆明市第七幼儿园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61A207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打开他语言的世界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59E230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芸</w:t>
            </w:r>
          </w:p>
        </w:tc>
      </w:tr>
      <w:tr w14:paraId="41435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A817D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云南省委机关幼儿园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F8AFEF8"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中班科学活动《吹泡泡》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AEEC33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霍春杰</w:t>
            </w:r>
          </w:p>
        </w:tc>
      </w:tr>
      <w:tr w14:paraId="4A783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3D8CD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昆明市政府机关第三幼儿园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8AA0B2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《桥》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67489E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晖</w:t>
            </w:r>
          </w:p>
        </w:tc>
      </w:tr>
      <w:tr w14:paraId="2D020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1B7B64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昆明市政府机关第三幼儿园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3B76E3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《恐龙博物馆》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6F429D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季敏佳</w:t>
            </w:r>
          </w:p>
        </w:tc>
      </w:tr>
      <w:tr w14:paraId="020A1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EC5C1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昆明市政府机关第三幼儿园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930560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《有趣的纸浆画》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3ECF150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万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玥</w:t>
            </w:r>
          </w:p>
        </w:tc>
      </w:tr>
      <w:tr w14:paraId="6CC89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62BFE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昆明卷烟厂幼儿园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CF92DF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《请你吃火锅》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C7610D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苏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婷</w:t>
            </w:r>
          </w:p>
        </w:tc>
      </w:tr>
      <w:tr w14:paraId="2EE94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3437A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昆明卷烟厂幼儿园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2F42AF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《顶纸板》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AA2053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冯艺涵</w:t>
            </w:r>
          </w:p>
        </w:tc>
      </w:tr>
      <w:tr w14:paraId="35796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B8575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昆明卷烟厂幼儿园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2C4CDB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《瓶子的歌声》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2C2EAD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闵淑玲</w:t>
            </w:r>
          </w:p>
        </w:tc>
      </w:tr>
      <w:tr w14:paraId="5C85B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F9166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昆明卷烟厂幼儿园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055CFB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《有趣的数字词语》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E13476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杨岚萌</w:t>
            </w:r>
          </w:p>
        </w:tc>
      </w:tr>
      <w:tr w14:paraId="669A1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1C878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云南财经大学幼儿园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35D6AF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《幼儿园中班益智区“有趣的多米诺骨牌”区域活动设计方案》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05F055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田雨冉</w:t>
            </w:r>
          </w:p>
        </w:tc>
      </w:tr>
      <w:tr w14:paraId="12340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F6C68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五华区江滨幼儿园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C40818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大班科学活动《水果灯》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315E70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普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淳</w:t>
            </w:r>
          </w:p>
        </w:tc>
      </w:tr>
      <w:tr w14:paraId="29994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207F7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五华区江滨幼儿园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6493E5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中班体育游戏《快乐投资》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C9DF8F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陈旭芳</w:t>
            </w:r>
          </w:p>
        </w:tc>
      </w:tr>
      <w:tr w14:paraId="5CC31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48C45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五华区江滨幼儿园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20846F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中班体育活动《保卫羊村》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A6ECF6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陈旭芳</w:t>
            </w:r>
          </w:p>
        </w:tc>
      </w:tr>
      <w:tr w14:paraId="5DD6F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68450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五华区第二教工幼儿园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175055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大班语言教育活动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绕口令《打醋买布》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9AB49A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余燕秋</w:t>
            </w:r>
          </w:p>
        </w:tc>
      </w:tr>
      <w:tr w14:paraId="05D30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B9769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340EEA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神奇的纸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94AB11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葛洪芸</w:t>
            </w:r>
          </w:p>
        </w:tc>
      </w:tr>
      <w:tr w14:paraId="2771F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A7303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A9083F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钟表舞会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C72326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刘绍萍</w:t>
            </w:r>
          </w:p>
        </w:tc>
      </w:tr>
      <w:tr w14:paraId="59AB0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7B11D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672E7D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以内的按数取物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086F55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李志艳</w:t>
            </w:r>
          </w:p>
        </w:tc>
      </w:tr>
      <w:tr w14:paraId="3AFDF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82F0B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五华区教职工幼儿园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35D2B4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大班美术活动“哈哈镜中的我”活动反思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3B813F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胡馨月</w:t>
            </w:r>
          </w:p>
        </w:tc>
      </w:tr>
      <w:tr w14:paraId="345D7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02448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五华区教职工幼儿园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10807E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大班音乐活动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韵律活动“霸王鞭”活动反思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C584E8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肖晟颖</w:t>
            </w:r>
          </w:p>
        </w:tc>
      </w:tr>
      <w:tr w14:paraId="7DE79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61BAF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五华区教职工幼儿园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010850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在艺术领域中发现学习优势，帮助孩子树立自信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“韵律活动中树立的自信”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7E496D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肖晟颖</w:t>
            </w:r>
          </w:p>
        </w:tc>
      </w:tr>
      <w:tr w14:paraId="7E462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F55C7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五华区明德幼儿园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555377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我不做小胖子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健康教育案例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0AA675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付婉婷</w:t>
            </w:r>
          </w:p>
        </w:tc>
      </w:tr>
      <w:tr w14:paraId="7FDCC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66A12B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圆通幼儿园金安校区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6517AA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夺红旗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0F8522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</w:t>
            </w:r>
          </w:p>
        </w:tc>
      </w:tr>
      <w:tr w14:paraId="38FA6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2203B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圆通幼儿园金安校区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130D59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有趣的统计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6797860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</w:t>
            </w:r>
          </w:p>
        </w:tc>
      </w:tr>
      <w:tr w14:paraId="12CBE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94CDD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圆通幼儿园金江校区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713D58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幼儿自主进餐活动探索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995507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邹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敏</w:t>
            </w:r>
          </w:p>
        </w:tc>
      </w:tr>
      <w:tr w14:paraId="7B6EA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3F5C1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圆通幼儿园金江校区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72621C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大班美术活动：特别的礼物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3212E1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李雪娇</w:t>
            </w:r>
          </w:p>
        </w:tc>
      </w:tr>
      <w:tr w14:paraId="51406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B722D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圆通幼儿园金江校区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F0663F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大班美术活动：主题画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七彩音乐树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738D4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李晓娟</w:t>
            </w:r>
          </w:p>
        </w:tc>
      </w:tr>
      <w:tr w14:paraId="1D3D7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4725C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圆通幼儿园金江校区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16D82A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图书坏了怎么办？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11B7F5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黎</w:t>
            </w:r>
          </w:p>
        </w:tc>
      </w:tr>
      <w:tr w14:paraId="38A5D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AB862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圆通幼儿园本部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CB8F556"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高高的瞭望台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C286CF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丽</w:t>
            </w:r>
          </w:p>
        </w:tc>
      </w:tr>
      <w:tr w14:paraId="48773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DE43E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圆通幼儿园本部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02B07F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尽快让孩子走出焦虑期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525B55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戴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14:paraId="30310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E0C42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圆通幼儿园本部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5FFAC5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镜头下的“你”和镜头后的“我”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76A5250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曾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虹</w:t>
            </w:r>
          </w:p>
        </w:tc>
      </w:tr>
      <w:tr w14:paraId="0BF39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D4DE9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圆通幼儿园本部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EED53F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落水的木板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1B7023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王娅琼</w:t>
            </w:r>
          </w:p>
        </w:tc>
      </w:tr>
      <w:tr w14:paraId="79022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A6175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圆通幼儿园本部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3A9139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品味快乐，体验成功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A3EB4E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唐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铭</w:t>
            </w:r>
          </w:p>
        </w:tc>
      </w:tr>
      <w:tr w14:paraId="096C2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F5954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圆通幼儿园本部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E11A0E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学会“放手”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AB2F73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郑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洁</w:t>
            </w:r>
          </w:p>
        </w:tc>
      </w:tr>
      <w:tr w14:paraId="7B28A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82494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圆通幼儿园本部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F5B15D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小小的河道，大大的乐园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BDB825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苏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莹</w:t>
            </w:r>
          </w:p>
        </w:tc>
      </w:tr>
      <w:tr w14:paraId="63DA0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DE5DB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圆通幼儿园本部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3BB4393"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大班美术活动：创意书签秀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BCC720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郑洲婷</w:t>
            </w:r>
          </w:p>
        </w:tc>
      </w:tr>
      <w:tr w14:paraId="731EB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208E9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圆通幼儿园本部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0AE8BAB"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中科学活动：躲猫猫的昆虫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E78566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静</w:t>
            </w:r>
          </w:p>
        </w:tc>
      </w:tr>
      <w:tr w14:paraId="39B1A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05FFF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圆通幼儿园本部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54252E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大班语言活动：我的文具盒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C119CA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李俊丽</w:t>
            </w:r>
          </w:p>
        </w:tc>
      </w:tr>
      <w:tr w14:paraId="411CC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684FB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圆通幼儿园本部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B8E7C5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大班科学活动：陀螺转转转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7CCF54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杭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燕</w:t>
            </w:r>
          </w:p>
        </w:tc>
      </w:tr>
      <w:tr w14:paraId="473DF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5D307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五华区团山幼儿园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D624AF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体育活动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《我是英勇特种兵》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1EFEF3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董丽丹</w:t>
            </w:r>
          </w:p>
        </w:tc>
      </w:tr>
      <w:tr w14:paraId="2BCB6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661D2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五华区团山幼儿园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B8FCBE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体育活动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《勇敢的小青蛙》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02B2C4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董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旸</w:t>
            </w:r>
          </w:p>
        </w:tc>
      </w:tr>
      <w:tr w14:paraId="7A961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15BAC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五华区第三幼儿园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2CE596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三层立交桥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6D016F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王玉萍</w:t>
            </w:r>
          </w:p>
        </w:tc>
      </w:tr>
      <w:tr w14:paraId="1488B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1995B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五华区第三幼儿园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E9C1E1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雨滴变变变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EE9D21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丁佳敏</w:t>
            </w:r>
          </w:p>
        </w:tc>
      </w:tr>
      <w:tr w14:paraId="552BC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4E54B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五华区西翥二幼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5B7546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铺地砖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37B9450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江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赛</w:t>
            </w:r>
          </w:p>
        </w:tc>
      </w:tr>
      <w:tr w14:paraId="6D6BB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FD8AA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五华区西翥二幼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125866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抱抱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926898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李晓妹</w:t>
            </w:r>
          </w:p>
        </w:tc>
      </w:tr>
      <w:tr w14:paraId="55CC4C27"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FD183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C3DDDD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我健康，我快乐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A1FEB3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王静波</w:t>
            </w:r>
          </w:p>
        </w:tc>
      </w:tr>
      <w:tr w14:paraId="7BCA1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A3F2A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5F4190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妈妈，我不想上小学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DDF968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刘慧玲</w:t>
            </w:r>
          </w:p>
        </w:tc>
      </w:tr>
      <w:tr w14:paraId="72CA6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ACD01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F18B3E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良好习惯的养成刻不容缓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453414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刘慧玲</w:t>
            </w:r>
          </w:p>
        </w:tc>
      </w:tr>
      <w:tr w14:paraId="549D1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C8D6E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F55076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中班语言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啾比的巧克力和它的朋友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C4926C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晏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茜</w:t>
            </w:r>
          </w:p>
        </w:tc>
      </w:tr>
      <w:tr w14:paraId="653B1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B37CB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955B0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酒精抽象画“幻彩瓷砖”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E457A5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晏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茜</w:t>
            </w:r>
          </w:p>
        </w:tc>
      </w:tr>
      <w:tr w14:paraId="26A89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9AF0E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26059A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中班科学活动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让我帮帮你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3F3F04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绞铁英</w:t>
            </w:r>
          </w:p>
        </w:tc>
      </w:tr>
      <w:tr w14:paraId="07B78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8C50B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EEDF22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大班科学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有趣的仿生现象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EF5F16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朱会仙</w:t>
            </w:r>
          </w:p>
        </w:tc>
      </w:tr>
      <w:tr w14:paraId="1531B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29061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3C141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大班剪纸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小鱼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050F3B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安红琴</w:t>
            </w:r>
          </w:p>
        </w:tc>
      </w:tr>
      <w:tr w14:paraId="7E6F3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8D8A5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官渡区北京路幼儿园幸福城校区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050CC3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大班教育活动《花园小路》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27B4E3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汤雪梅</w:t>
            </w:r>
          </w:p>
        </w:tc>
      </w:tr>
      <w:tr w14:paraId="21281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A15B0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北京路幼儿园星辰校区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9A2E7D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《小小老鼠娶新娘》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7F9AEBA">
            <w:pPr>
              <w:ind w:firstLine="120" w:firstLineChars="5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艳</w:t>
            </w:r>
          </w:p>
        </w:tc>
      </w:tr>
      <w:tr w14:paraId="01648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04395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北京路幼儿园星辰校区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FA8FD6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《磁铁找朋友》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1B614F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周艳美</w:t>
            </w:r>
          </w:p>
        </w:tc>
      </w:tr>
      <w:tr w14:paraId="44C93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1CF57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官渡区北京路幼儿园石家巷校区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B44BD9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《美工区材料的投放》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966C3C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王李娜</w:t>
            </w:r>
          </w:p>
        </w:tc>
      </w:tr>
      <w:tr w14:paraId="4B451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156B7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官渡区北京路幼儿园石家巷校区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3E9F20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《比大小》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E415A4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王李娜</w:t>
            </w:r>
          </w:p>
        </w:tc>
      </w:tr>
      <w:tr w14:paraId="65B04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2C2F0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官渡区北京路幼儿园石家巷校区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A7774D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《找小猫》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CB6AB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吴月玲</w:t>
            </w:r>
          </w:p>
        </w:tc>
      </w:tr>
      <w:tr w14:paraId="7D4B5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99D05E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官渡区北京路幼儿园石家巷校区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ED8D3A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《蚂蚁和西瓜》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536A5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肖桂莲</w:t>
            </w:r>
          </w:p>
        </w:tc>
      </w:tr>
      <w:tr w14:paraId="44A6E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CB6A6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官渡区杨方凹幼儿园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450FB1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大班语言活动《母鸡萝丝去散步》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7F81B6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李林标</w:t>
            </w:r>
          </w:p>
        </w:tc>
      </w:tr>
      <w:tr w14:paraId="18BD1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19C566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官渡区杨方凹幼儿园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7F7147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大班数学活动《我给大树量腰围》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E9B118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芳</w:t>
            </w:r>
          </w:p>
        </w:tc>
      </w:tr>
      <w:tr w14:paraId="14E16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D511C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官渡区杨方凹幼儿园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B2BC5F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小班健康活动《爱护鼻子》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9FD01F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芳</w:t>
            </w:r>
          </w:p>
        </w:tc>
      </w:tr>
      <w:tr w14:paraId="53A8A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E6318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官渡区杨方凹幼儿园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FF7EFC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大班美术活动教案《多彩的红土地》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3F6C82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灵</w:t>
            </w:r>
          </w:p>
        </w:tc>
      </w:tr>
      <w:tr w14:paraId="65BA5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92993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官渡区杨方凹幼儿园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25728B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大班数学活动《积木王国闯关记》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2F7B52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秦科莉</w:t>
            </w:r>
          </w:p>
        </w:tc>
      </w:tr>
      <w:tr w14:paraId="20CBD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CCB6B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睿博中英文幼儿园海伦分园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3FA60C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《美丽的民族服饰》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DBF325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康健平</w:t>
            </w:r>
          </w:p>
        </w:tc>
      </w:tr>
      <w:tr w14:paraId="74F01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11F25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睿博中英文幼儿园海伦分园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D72A07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《啪啦啪啦嘭》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5DE9A3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康健平</w:t>
            </w:r>
          </w:p>
        </w:tc>
      </w:tr>
      <w:tr w14:paraId="52E9C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45CB2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睿博中英文幼儿园海伦分园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00651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《咕噜咕噜来漱口》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35779F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佳</w:t>
            </w:r>
          </w:p>
        </w:tc>
      </w:tr>
      <w:tr w14:paraId="2AAD5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07285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睿博中英文幼儿园海伦分园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2BB334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《小班我的小脚丫》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230CC9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周艳芬</w:t>
            </w:r>
          </w:p>
        </w:tc>
      </w:tr>
      <w:tr w14:paraId="29BE1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68BB3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4E23A8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中班数学活动《谁的地比较大》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94870C0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曾晶晶</w:t>
            </w:r>
          </w:p>
        </w:tc>
      </w:tr>
      <w:tr w14:paraId="41BCB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A33FF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官渡区晓东幼儿园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87578C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《可爱的毛毛虫》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E60FDF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纳剑琳</w:t>
            </w:r>
          </w:p>
        </w:tc>
      </w:tr>
      <w:tr w14:paraId="396B1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9A788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官渡区云溪幼儿园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B6EBCF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《厨房里的危险》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7D19F0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郝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羽</w:t>
            </w:r>
          </w:p>
        </w:tc>
      </w:tr>
      <w:tr w14:paraId="3819E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018CDD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昆明市官渡区钟英幼儿园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475C2C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线描画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向日葵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56F60A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邢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兵</w:t>
            </w:r>
          </w:p>
        </w:tc>
      </w:tr>
      <w:tr w14:paraId="1777F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DCB95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昆明市官渡区钟英幼儿园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A96899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蚕宝宝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74DFB8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李云蕊</w:t>
            </w:r>
          </w:p>
        </w:tc>
      </w:tr>
      <w:tr w14:paraId="1FEC4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1F115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昆明市官渡区钟英幼儿园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1FF3C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简单统计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16076D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毛彦兵</w:t>
            </w:r>
          </w:p>
        </w:tc>
      </w:tr>
      <w:tr w14:paraId="3C099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236C1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昆明市官渡区钟英幼儿园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7F9C8B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好玩的轮胎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8F5D71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何忠连</w:t>
            </w:r>
          </w:p>
        </w:tc>
      </w:tr>
      <w:tr w14:paraId="494BB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979D9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昆明市官渡区钟英幼儿园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F7011C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身体咕噜噜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720F31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徐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岚</w:t>
            </w:r>
          </w:p>
        </w:tc>
      </w:tr>
      <w:tr w14:paraId="2B537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8861B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昆明市官渡区钟英幼儿园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4EAA2F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美丽的青花瓷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AFC29F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曾鸿雁</w:t>
            </w:r>
          </w:p>
        </w:tc>
      </w:tr>
      <w:tr w14:paraId="5A645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7ACDD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B45C6E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《笑》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74E1DA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王艳萍</w:t>
            </w:r>
          </w:p>
        </w:tc>
      </w:tr>
      <w:tr w14:paraId="18F59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A0E2A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3C27ED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《奇妙的沙画》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D6CD2C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谭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薇</w:t>
            </w:r>
          </w:p>
        </w:tc>
      </w:tr>
      <w:tr w14:paraId="25CF0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05802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DB8932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《有趣的圆》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5AF2EE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蒋隽睿</w:t>
            </w:r>
          </w:p>
        </w:tc>
      </w:tr>
      <w:tr w14:paraId="51829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DAE09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77E375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指印画《奇妙的指纹》</w:t>
            </w:r>
          </w:p>
          <w:p w14:paraId="217B15A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93B440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蒋隽睿</w:t>
            </w:r>
          </w:p>
        </w:tc>
      </w:tr>
      <w:tr w14:paraId="73003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8775D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5382CD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《家居安全》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43DD1A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玲</w:t>
            </w:r>
          </w:p>
        </w:tc>
      </w:tr>
      <w:tr w14:paraId="2C4CD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F55F6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921B1C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《加油干》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4AD822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舒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琴</w:t>
            </w:r>
          </w:p>
        </w:tc>
      </w:tr>
      <w:tr w14:paraId="02289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3E236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48A2F8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新授诗歌：《衣服上的小熊》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CE6C36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群</w:t>
            </w:r>
          </w:p>
        </w:tc>
      </w:tr>
      <w:tr w14:paraId="580DE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F3AF3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AD4C0E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故事《飞呀飞》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AABB55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群</w:t>
            </w:r>
          </w:p>
        </w:tc>
      </w:tr>
      <w:tr w14:paraId="38868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A1775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622FF5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《煎鸡蛋》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15B01D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龚阳艳</w:t>
            </w:r>
          </w:p>
        </w:tc>
      </w:tr>
      <w:tr w14:paraId="5E329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09AEA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昆明市官渡区樱花语幼儿园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E7190B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谁敢嘲笑狮子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634C1A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冉</w:t>
            </w:r>
          </w:p>
        </w:tc>
      </w:tr>
      <w:tr w14:paraId="29B64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EE5D2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云南师范大学附属世纪金源学校幼儿园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15DD5A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大班科学活动：《花样玩泡泡》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C439E1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王启娟</w:t>
            </w:r>
          </w:p>
        </w:tc>
      </w:tr>
      <w:tr w14:paraId="713E5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53B24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云南师范大学附属世纪金源学校幼儿园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DD5D1D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大班健康活动：《绳子好朋友》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E5A0AE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崔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燕</w:t>
            </w:r>
          </w:p>
        </w:tc>
      </w:tr>
      <w:tr w14:paraId="73894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9C4E4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云南师范大学附属世纪金源学校幼儿园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7A123A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中班健康：每个人都“噗”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72258E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洁</w:t>
            </w:r>
          </w:p>
        </w:tc>
      </w:tr>
      <w:tr w14:paraId="4B83A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A66C0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官渡区和平幼儿园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D57C11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食品加工厂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4E19CB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华</w:t>
            </w:r>
          </w:p>
        </w:tc>
      </w:tr>
      <w:tr w14:paraId="7E778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032B3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官渡区和平幼儿园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959712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风儿吹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8E05960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宋艳婷</w:t>
            </w:r>
          </w:p>
        </w:tc>
      </w:tr>
      <w:tr w14:paraId="396DA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E5F0E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官渡区和平幼儿园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A9A304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蛋宝宝站起来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D0086D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徐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薇</w:t>
            </w:r>
          </w:p>
        </w:tc>
      </w:tr>
      <w:tr w14:paraId="3C06F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D3A8D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昆明市第十七幼儿园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A63BBE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老师，我不会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DEABBD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肖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冉</w:t>
            </w:r>
          </w:p>
        </w:tc>
      </w:tr>
      <w:tr w14:paraId="13E0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48A91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昆明市第十七幼儿园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80A397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农场运动会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98E47E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芬</w:t>
            </w:r>
          </w:p>
        </w:tc>
      </w:tr>
      <w:tr w14:paraId="1E8BF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9ED77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昆明市第十七幼儿园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71164C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我的小拼图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7EF6740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王伟萍</w:t>
            </w:r>
          </w:p>
        </w:tc>
      </w:tr>
      <w:tr w14:paraId="3A367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64E85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昆明市第十七幼儿园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2189FA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好玩的沙包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BB7ABC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杨廷忠</w:t>
            </w:r>
          </w:p>
        </w:tc>
      </w:tr>
      <w:tr w14:paraId="7F772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621F0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昆明市第十八幼儿园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9218B5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寓言故事《东郭先生和狼》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D0DEB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岚</w:t>
            </w:r>
          </w:p>
        </w:tc>
      </w:tr>
      <w:tr w14:paraId="350C5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AD167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昆明市第十八幼儿园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C1716D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手偶《月亮的味道》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8B3176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薛芳芳</w:t>
            </w:r>
          </w:p>
        </w:tc>
      </w:tr>
      <w:tr w14:paraId="6DF7F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2FD53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昆明市第十八幼儿园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B506E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散文欣赏《桃花林里的小孔雀》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7F591B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薛芳芳</w:t>
            </w:r>
          </w:p>
        </w:tc>
      </w:tr>
      <w:tr w14:paraId="4620A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06C95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昆明市第十八幼儿园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A143F8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舞蹈《请你和我跳个舞》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91E095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</w:t>
            </w:r>
          </w:p>
        </w:tc>
      </w:tr>
      <w:tr w14:paraId="7EADB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D3067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昆明市委机关幼儿园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0C3B3F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大班数学活动《多样排序》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A876EE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曹李燕</w:t>
            </w:r>
          </w:p>
        </w:tc>
      </w:tr>
      <w:tr w14:paraId="60269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E61153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昆明市委机关幼儿园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5B6575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大班体育活动《好玩的高跷》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0A8031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彭安育</w:t>
            </w:r>
          </w:p>
        </w:tc>
      </w:tr>
      <w:tr w14:paraId="38AFA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174DEB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昆明市委机关幼儿园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6AAD2F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大班探索活动《找感觉》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C06579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王赵艳</w:t>
            </w:r>
          </w:p>
        </w:tc>
      </w:tr>
      <w:tr w14:paraId="07707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EBEDE8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昆明市委机关幼儿园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6C78D4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小班打击乐《夏天的声音》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BCFF8E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红</w:t>
            </w:r>
          </w:p>
        </w:tc>
      </w:tr>
      <w:tr w14:paraId="291FD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73206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F50EF7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中班科学活动：有趣的石头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05301B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张晓妍</w:t>
            </w:r>
          </w:p>
        </w:tc>
      </w:tr>
      <w:tr w14:paraId="5DF5F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4259C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36B6EF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中班社会活动《从飞鸽传书到因特网》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890A2B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尹龄萱</w:t>
            </w:r>
          </w:p>
        </w:tc>
      </w:tr>
      <w:tr w14:paraId="7EE25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AA8CF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827CD9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大班数学活动：二等分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77F2E0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田力予</w:t>
            </w:r>
          </w:p>
        </w:tc>
      </w:tr>
      <w:tr w14:paraId="2BD99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2952E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7E5B56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大班体育活动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蜘蛛夹球行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2A8A5C9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Calibri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李建玲</w:t>
            </w:r>
          </w:p>
        </w:tc>
      </w:tr>
      <w:tr w14:paraId="6E50B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F5A54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955A1A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大班社会活动《快乐的拥抱》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42300B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洁</w:t>
            </w:r>
          </w:p>
        </w:tc>
      </w:tr>
      <w:tr w14:paraId="4EF46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5F2AE4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9DCDBE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漂亮的小伞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65ED03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陈瑾怡</w:t>
            </w:r>
          </w:p>
        </w:tc>
      </w:tr>
      <w:tr w14:paraId="088BA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C4281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0D8E6F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小班美术活动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《有趣的滚石画》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AE92AA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燕</w:t>
            </w:r>
          </w:p>
        </w:tc>
      </w:tr>
      <w:tr w14:paraId="0AB10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E874C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851D75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社会活动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马路的斑马线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B266E3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李云娟</w:t>
            </w:r>
          </w:p>
        </w:tc>
      </w:tr>
      <w:tr w14:paraId="00611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9F2BC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西山区前卫幼儿园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B9607F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百变积木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67B401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李金惠</w:t>
            </w:r>
          </w:p>
        </w:tc>
      </w:tr>
      <w:tr w14:paraId="2CBEA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CE77E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西山区前卫幼儿园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10F964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学习故事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科学生活馆之旅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B8F308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景春茹</w:t>
            </w:r>
          </w:p>
        </w:tc>
      </w:tr>
      <w:tr w14:paraId="51992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2D1D7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西山区前卫幼儿园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983A3F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观察记录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愉快的钉板协奏曲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043CD9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陈丽波</w:t>
            </w:r>
          </w:p>
        </w:tc>
      </w:tr>
      <w:tr w14:paraId="76BF7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30C0F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西山区前卫幼儿园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4CEC4F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学习故事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食物的新鲜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A959CC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瑞</w:t>
            </w:r>
          </w:p>
        </w:tc>
      </w:tr>
      <w:tr w14:paraId="2DE7B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9CD69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西山区春苑幼儿园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FE37DB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建构活动《金马碧鸡坊》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C9BDA6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蕊</w:t>
            </w:r>
          </w:p>
        </w:tc>
      </w:tr>
      <w:tr w14:paraId="1BCB4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DA855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昆明市第九幼儿园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42CA94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大班科学活动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有趣的热空气上升现象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7844B7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车艳辉</w:t>
            </w:r>
          </w:p>
        </w:tc>
      </w:tr>
      <w:tr w14:paraId="2C719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90FDF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昆明市第九幼儿园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3F9D02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小班音乐活动：宾果（打击乐）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AB8DE3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榕</w:t>
            </w:r>
          </w:p>
        </w:tc>
      </w:tr>
      <w:tr w14:paraId="5943C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086BE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昆明市第九幼儿园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2CAA9C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大班健康活动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穿越烽火线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B3E8520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鑫</w:t>
            </w:r>
          </w:p>
        </w:tc>
      </w:tr>
      <w:tr w14:paraId="0A7D8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CCFB3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海贝中英文幼儿园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070D29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中班绘本《谁咬了我的大饼》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5F67E80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邓凤玲</w:t>
            </w:r>
          </w:p>
        </w:tc>
      </w:tr>
      <w:tr w14:paraId="0F92D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AFC35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昆明市第十五幼儿园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B0C572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大班科学活动：能干的小帮手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83FFF0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罗燕茹</w:t>
            </w:r>
          </w:p>
        </w:tc>
      </w:tr>
      <w:tr w14:paraId="5A5EF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BA846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昆明市第十五幼儿园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6C306E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《暖暖的家》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8DE6A1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徐秋霞</w:t>
            </w:r>
          </w:p>
        </w:tc>
      </w:tr>
      <w:tr w14:paraId="54C3D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B17E4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昆明市第十五幼儿园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2A77B8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大班科学《小工具》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03BB4F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孙千雅</w:t>
            </w:r>
          </w:p>
        </w:tc>
      </w:tr>
      <w:tr w14:paraId="07F7E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11680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B28F8E7"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大班数学活动《体验一分钟》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FD924CB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李用琼</w:t>
            </w:r>
          </w:p>
        </w:tc>
      </w:tr>
      <w:tr w14:paraId="474A1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9BF8E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FC4D8A9"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中班绘本阅读《我妈妈》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426BFDB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李秀芳</w:t>
            </w:r>
          </w:p>
        </w:tc>
      </w:tr>
      <w:tr w14:paraId="094FB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8A4DA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1F97D53"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中班健康《我们的便便》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9C7102B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刘金萍</w:t>
            </w:r>
          </w:p>
        </w:tc>
      </w:tr>
      <w:tr w14:paraId="5F41E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D4D81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50C0433"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大班美术绘画活动设计《绣花鞋垫》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EA1B1D9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施静蓉</w:t>
            </w:r>
          </w:p>
        </w:tc>
      </w:tr>
      <w:tr w14:paraId="28CD0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8569C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956C1D0"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科学活动《有趣的膨胀》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AAE500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段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艳</w:t>
            </w:r>
          </w:p>
        </w:tc>
      </w:tr>
      <w:tr w14:paraId="18977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EA3F79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B9C6160"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益智区游戏活动设计《箱子里的秘密》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5D2EEF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莉</w:t>
            </w:r>
          </w:p>
        </w:tc>
      </w:tr>
      <w:tr w14:paraId="43286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EAFAB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A4F676C"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张莉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中班社会《我会静悄悄》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574087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莉</w:t>
            </w:r>
          </w:p>
        </w:tc>
      </w:tr>
      <w:tr w14:paraId="6615F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8385A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28096F4"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大班科学活动《动物的护身法宝》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B839AD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陈淑玲</w:t>
            </w:r>
          </w:p>
        </w:tc>
      </w:tr>
      <w:tr w14:paraId="10891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442F60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DD6693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大班美术活动：美丽的报纸鱼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B5F4E0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金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飞</w:t>
            </w:r>
          </w:p>
        </w:tc>
      </w:tr>
      <w:tr w14:paraId="4AA9F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BB432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397932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大班科学活动：奇妙的指纹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574B4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韩林芮</w:t>
            </w:r>
          </w:p>
        </w:tc>
      </w:tr>
      <w:tr w14:paraId="49FE8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97D40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31296E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大班美术活动：奇妙的手型创意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A95BEE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熊云虹</w:t>
            </w:r>
          </w:p>
        </w:tc>
      </w:tr>
      <w:tr w14:paraId="5A3B7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5A631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46CB808"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小班语言活动：彩色的梦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EE8E91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黄思训</w:t>
            </w:r>
          </w:p>
        </w:tc>
      </w:tr>
      <w:tr w14:paraId="78659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8B57D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E59727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大班健康活动：我当哥哥（姐姐）了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0AAB58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王世红</w:t>
            </w:r>
          </w:p>
        </w:tc>
      </w:tr>
      <w:tr w14:paraId="573ED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9C9D3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477733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小班社会活动：一起去踏青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FD9DAB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静</w:t>
            </w:r>
          </w:p>
        </w:tc>
      </w:tr>
      <w:tr w14:paraId="04C56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9EA0D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20B9CC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小班区域游戏活动计划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BBEB02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李琼兰</w:t>
            </w:r>
          </w:p>
        </w:tc>
      </w:tr>
      <w:tr w14:paraId="30C06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9767FD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安宁市第二幼儿园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4DBFEE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大班美术活动：快乐的脚印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3A974D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肖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蓉</w:t>
            </w:r>
          </w:p>
        </w:tc>
      </w:tr>
      <w:tr w14:paraId="2C4FB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AA312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呈贡区第一幼儿园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69FFFD9"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科学《水变干净了》活动方案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C453AA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张秋月</w:t>
            </w:r>
          </w:p>
        </w:tc>
      </w:tr>
      <w:tr w14:paraId="6846A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391B9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呈贡区第一幼儿园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DD3D29B"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扯栗子风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1EF0D8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郭蔡银</w:t>
            </w:r>
          </w:p>
        </w:tc>
      </w:tr>
      <w:tr w14:paraId="7FE48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E81DF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呈贡区第二幼儿园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F3D3D8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《谁咬了我的大饼》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E55F0A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孙冬梅</w:t>
            </w:r>
          </w:p>
        </w:tc>
      </w:tr>
      <w:tr w14:paraId="45D49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3DF8E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呈贡区第二幼儿园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ACC1D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《南瓜房子》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A07137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李金梅</w:t>
            </w:r>
          </w:p>
        </w:tc>
      </w:tr>
      <w:tr w14:paraId="24E09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5C2A94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呈贡区第二幼儿园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B2FC39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《敬老同乐》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A9116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普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芳</w:t>
            </w:r>
          </w:p>
        </w:tc>
      </w:tr>
      <w:tr w14:paraId="5DCB2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42113B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呈贡区第二幼儿园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0DDFFD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只猫做苦工》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71052F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陈云芬</w:t>
            </w:r>
          </w:p>
        </w:tc>
      </w:tr>
      <w:tr w14:paraId="7F40E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0B45B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呈贡区第二幼儿园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8D3F7A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《小兔花样跳圈》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9E69BD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陈云芬</w:t>
            </w:r>
          </w:p>
        </w:tc>
      </w:tr>
      <w:tr w14:paraId="07147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51749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昆明市教工第二幼儿园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AB9786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《谁咬了我的大饼》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48455F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岳沙沙</w:t>
            </w:r>
          </w:p>
        </w:tc>
      </w:tr>
      <w:tr w14:paraId="79741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43160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昆明市教工第二幼儿园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F448DB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《好饿的小蛇》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754AB2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张美玲</w:t>
            </w:r>
          </w:p>
        </w:tc>
      </w:tr>
      <w:tr w14:paraId="3B215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C2C13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昆明市教工第二幼儿园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A71211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《乱七八糟的魔女之城》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F94A62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李柯瑶</w:t>
            </w:r>
          </w:p>
        </w:tc>
      </w:tr>
      <w:tr w14:paraId="0B6E1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374CD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东川区金苹果幼儿园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E3E1CF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大班数学活动《爱玩的小蚂蚁》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6C37B0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俊</w:t>
            </w:r>
          </w:p>
        </w:tc>
      </w:tr>
      <w:tr w14:paraId="27F39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CEFB6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东川区金苹果幼儿园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7447C9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大班美术活动《花瓶》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C4448E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杜有珍</w:t>
            </w:r>
          </w:p>
        </w:tc>
      </w:tr>
      <w:tr w14:paraId="5CC95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CD7A8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东川区金苹果幼儿园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BFC8AC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大班健康活动《好玩的蛇皮袋》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672356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雪</w:t>
            </w:r>
          </w:p>
        </w:tc>
      </w:tr>
      <w:tr w14:paraId="42645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69DE2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东川区金苹果幼儿园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499D90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大班音乐活动《咿呀咿呀哟》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790880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徐正莲</w:t>
            </w:r>
          </w:p>
        </w:tc>
      </w:tr>
      <w:tr w14:paraId="71B3D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3C5F6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东川区金苹果幼儿园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32E89E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大班美术活动《公鸡》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08726A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张鸿霞</w:t>
            </w:r>
          </w:p>
        </w:tc>
      </w:tr>
      <w:tr w14:paraId="70301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53372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东川区金苹果幼儿园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2C757A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如何让家长学会指导孩子阅读图书《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只小猫做苦工》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B7B150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心</w:t>
            </w:r>
          </w:p>
        </w:tc>
      </w:tr>
      <w:tr w14:paraId="3A73B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47FEF9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富民县幼儿园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B7C2E6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数学活动《一颗纽扣》方案设计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BCEE96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司春红</w:t>
            </w:r>
          </w:p>
        </w:tc>
      </w:tr>
      <w:tr w14:paraId="73203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BD6E6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富民县幼儿园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63C06B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我的幼儿园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88335F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普俊梅</w:t>
            </w:r>
          </w:p>
        </w:tc>
      </w:tr>
      <w:tr w14:paraId="1F192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61C9B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寻甸县幼儿园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6A0662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彩绘洋芋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E9F330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尹建蕊</w:t>
            </w:r>
          </w:p>
        </w:tc>
      </w:tr>
      <w:tr w14:paraId="38DDC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08CF30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寻甸县幼儿园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11C810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特色小动物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71A9C3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刘玉瑶</w:t>
            </w:r>
          </w:p>
        </w:tc>
      </w:tr>
      <w:tr w14:paraId="578E6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B4AF5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寻甸县幼儿园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83FC38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瓶子变变变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52A705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李军娥</w:t>
            </w:r>
          </w:p>
        </w:tc>
      </w:tr>
      <w:tr w14:paraId="7033C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DAD01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嵩明县县直机关幼儿园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55DB2D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大班音乐欣赏《挪威舞曲》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F40A65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唐俊芳</w:t>
            </w:r>
          </w:p>
        </w:tc>
      </w:tr>
      <w:tr w14:paraId="35DE8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41596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嵩明县县直机关幼儿园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0B1E31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大班语言活动《云朵面包》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7D25DF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唐俊芳</w:t>
            </w:r>
          </w:p>
        </w:tc>
      </w:tr>
      <w:tr w14:paraId="1330E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66388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嵩明县县直机关幼儿园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DC34E6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大班美术活动：神奇的树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178EEF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胡海燕</w:t>
            </w:r>
          </w:p>
        </w:tc>
      </w:tr>
      <w:tr w14:paraId="77F3D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E4C89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嵩明县雏鹰幼儿园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F1D682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《按规律排序》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4F66B7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马艳丽</w:t>
            </w:r>
          </w:p>
        </w:tc>
      </w:tr>
      <w:tr w14:paraId="6576F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15101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云南师范大学幼儿园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325458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数学活动：《快乐碰一碰》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14AF5F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陆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艳</w:t>
            </w:r>
          </w:p>
        </w:tc>
      </w:tr>
      <w:tr w14:paraId="28AE9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34F1E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云南师范大学幼儿园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ECFF8A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音乐活动：《舞龙舞狮》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692FCF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王春佳</w:t>
            </w:r>
          </w:p>
        </w:tc>
      </w:tr>
      <w:tr w14:paraId="06451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E1E75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昆明市教工第一幼儿园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8B3CB7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小班语言活动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音乐游戏《猫和老鼠》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CEE085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谭玲媚</w:t>
            </w:r>
          </w:p>
        </w:tc>
      </w:tr>
      <w:tr w14:paraId="45DC0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856A02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云南大学幼儿园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DC87B0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《有趣的人影画》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E2466B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王玉皎</w:t>
            </w:r>
          </w:p>
        </w:tc>
      </w:tr>
      <w:tr w14:paraId="54C34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4B6B0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云南大学幼儿园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DB4A83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《寻找淀粉》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861EB2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付妮娜</w:t>
            </w:r>
          </w:p>
        </w:tc>
      </w:tr>
      <w:tr w14:paraId="6B0F7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6D774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云南大学幼儿园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7CBBDF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《美丽的孔雀》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267739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娇</w:t>
            </w:r>
          </w:p>
        </w:tc>
      </w:tr>
      <w:tr w14:paraId="6E88D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CF8AB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石林县民族幼儿园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DBF1981">
            <w:pPr>
              <w:widowControl/>
              <w:spacing w:line="52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小班音乐游戏《滴滴滴，汽车开》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0BD472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李静妮</w:t>
            </w:r>
          </w:p>
        </w:tc>
      </w:tr>
      <w:tr w14:paraId="6946D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1CBB6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石林县民族幼儿园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703E55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幼儿园消防安全教育暨社会探访活动方案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E0C985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王瑞玲</w:t>
            </w:r>
          </w:p>
        </w:tc>
      </w:tr>
      <w:tr w14:paraId="208AE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EE4A0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石林县教育局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9CFDF4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《果汁彩饭》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9002BA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玲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钱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</w:t>
            </w:r>
          </w:p>
        </w:tc>
      </w:tr>
      <w:tr w14:paraId="4A694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AE2B3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石林石金幼儿园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E02A6A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大班美术欣赏《玩月亮》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50DBE9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丽</w:t>
            </w:r>
          </w:p>
        </w:tc>
      </w:tr>
      <w:tr w14:paraId="1F68E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68BD3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石林石金幼儿园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438C63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大班美术《撒尼新房子》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7147AB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张树玲</w:t>
            </w:r>
          </w:p>
        </w:tc>
      </w:tr>
      <w:tr w14:paraId="68DC1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69BA0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石林石金幼儿园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EDE828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大班泥工《瓦片装饰》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0AC167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香</w:t>
            </w:r>
          </w:p>
        </w:tc>
      </w:tr>
      <w:tr w14:paraId="574A9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CEAD4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紫玉中心幼儿园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20DE53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找春天活动教学案例分析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7768F1F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陈晓翠</w:t>
            </w:r>
          </w:p>
        </w:tc>
      </w:tr>
      <w:tr w14:paraId="75A98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071BE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昆明市人民政府机关幼儿园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47EBE5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大班音乐游戏“小猴变沙发”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0462BF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刘晓雯</w:t>
            </w:r>
          </w:p>
        </w:tc>
      </w:tr>
      <w:tr w14:paraId="124DA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4FF58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昆明市人民政府机关幼儿园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C714AA9">
            <w:pPr>
              <w:ind w:firstLine="240" w:firstLineChars="10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傣族民间游戏“打椰果”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EF4CF1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杨淇羽</w:t>
            </w:r>
          </w:p>
        </w:tc>
      </w:tr>
      <w:tr w14:paraId="09415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BD085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昆明市人民政府机关幼儿园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8791F3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中班语言活动“我被亲了好几下”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5A8FF2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陈蕾西</w:t>
            </w:r>
          </w:p>
        </w:tc>
      </w:tr>
      <w:tr w14:paraId="523E8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8DC1A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昆明市人民政府机关幼儿园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A0B3A7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中班语言活动“小兔子开铺子”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F3E2F2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栗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静</w:t>
            </w:r>
          </w:p>
        </w:tc>
      </w:tr>
      <w:tr w14:paraId="7F513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454CC4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盘龙区茨坝幼儿园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454407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中班数学活动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魔法卡片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3CFE2A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艳</w:t>
            </w:r>
          </w:p>
        </w:tc>
      </w:tr>
      <w:tr w14:paraId="7A837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C1ABD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盘龙区茨坝幼儿园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D26C37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中班美术活动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向草间弥生学习波点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42932A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洋</w:t>
            </w:r>
          </w:p>
        </w:tc>
      </w:tr>
      <w:tr w14:paraId="2A05D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6313A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盘龙区茨坝幼儿园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D40D90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中班体能活动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力大无穷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907562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俞周佑</w:t>
            </w:r>
          </w:p>
        </w:tc>
      </w:tr>
      <w:tr w14:paraId="54B3A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198C54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盘龙区茨坝幼儿园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B1732E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大班健康活动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流汗了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BF52C3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曹玉敏</w:t>
            </w:r>
          </w:p>
        </w:tc>
      </w:tr>
      <w:tr w14:paraId="75BE3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4C50B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盘龙区茨坝幼儿园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F269A3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小班艺术活动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打蚊子（音乐游戏）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8486CF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李天玲</w:t>
            </w:r>
          </w:p>
        </w:tc>
      </w:tr>
      <w:tr w14:paraId="59BCE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7421B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盘龙区新迎三幼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F9E98F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数学活动《小小派递员》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D81B4C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李亚琳</w:t>
            </w:r>
          </w:p>
        </w:tc>
      </w:tr>
      <w:tr w14:paraId="736CD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BBF37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盘龙区新迎三幼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CC68EAA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中班社会活动《我自己》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952261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钱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丽</w:t>
            </w:r>
          </w:p>
        </w:tc>
      </w:tr>
      <w:tr w14:paraId="24549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407E3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盘龙区新迎三幼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1B130B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大班语言活动《男孩好，还是女孩好？》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88917D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14:paraId="6AA97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E51ECB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盘龙区新迎三幼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A49C02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大班音乐舞蹈活动《金瓶似的小山》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8622A8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雯</w:t>
            </w:r>
          </w:p>
        </w:tc>
      </w:tr>
      <w:tr w14:paraId="2352F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5B8BD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盘龙区新迎三幼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8D68CB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大班哥表《爱捣蛋的强盗》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C92B20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娴</w:t>
            </w:r>
          </w:p>
        </w:tc>
      </w:tr>
      <w:tr w14:paraId="0EF65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8F636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盘龙区新迎三幼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912CF6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大班音乐欣赏活动《鼹鼠一家》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6667B9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廖芳芳</w:t>
            </w:r>
          </w:p>
        </w:tc>
      </w:tr>
      <w:tr w14:paraId="73614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54D71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盘龙区新迎三幼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317904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大班音乐游戏《小兔和狼》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7CA20E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廖芳芳</w:t>
            </w:r>
          </w:p>
        </w:tc>
      </w:tr>
      <w:tr w14:paraId="68F6D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885E2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盘龙区新迎三幼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4C71F7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小班科学活动《玩具动动起来》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685B4C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陈艳波</w:t>
            </w:r>
          </w:p>
        </w:tc>
      </w:tr>
      <w:tr w14:paraId="318DB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6AE14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昆明市第十一幼儿园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85BF6EB">
            <w:pPr>
              <w:tabs>
                <w:tab w:val="left" w:pos="90"/>
                <w:tab w:val="center" w:pos="942"/>
              </w:tabs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小班数学：小猫的家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EEE830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高丽萍</w:t>
            </w:r>
          </w:p>
        </w:tc>
      </w:tr>
      <w:tr w14:paraId="24434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A157E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盘龙区新迎二幼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071F8A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大班区域活动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6C9F04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桂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力</w:t>
            </w:r>
          </w:p>
        </w:tc>
      </w:tr>
      <w:tr w14:paraId="0A1F6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22878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盘龙区新迎二幼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29D967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小班语言活动：爱的礼物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1A55C9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桂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力</w:t>
            </w:r>
          </w:p>
        </w:tc>
      </w:tr>
      <w:tr w14:paraId="0CCA3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BE01F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盘龙区新迎二幼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57FC2B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大班社会活动：乘坐地铁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DAB719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韩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艳</w:t>
            </w:r>
          </w:p>
        </w:tc>
      </w:tr>
      <w:tr w14:paraId="3F6F4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6CBE74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盘龙区新迎二幼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EB2B0FC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中班体能游戏：小青蛙跳荷叶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BA4D55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沈永悦</w:t>
            </w:r>
          </w:p>
        </w:tc>
      </w:tr>
      <w:tr w14:paraId="1BA70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7A8B07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盘龙区新迎二幼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4BB41B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大班区域活动：衍纸书签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22924B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王传雁</w:t>
            </w:r>
          </w:p>
        </w:tc>
      </w:tr>
      <w:tr w14:paraId="17B01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703A4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盘龙区新迎二幼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923EF2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大班泥工活动：三只小猪盖房子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BE66030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王传雁</w:t>
            </w:r>
          </w:p>
        </w:tc>
      </w:tr>
      <w:tr w14:paraId="3C135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EFA610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盘龙区新迎二幼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567EBB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小班音乐欣赏活动：跳跳糖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EAE243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芳</w:t>
            </w:r>
          </w:p>
        </w:tc>
      </w:tr>
      <w:tr w14:paraId="12B6E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26B0E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盘龙区新迎二幼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442B68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中班数学活动：小熊糖果店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DAB885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王秋玲</w:t>
            </w:r>
          </w:p>
        </w:tc>
      </w:tr>
      <w:tr w14:paraId="5F8E2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80204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盘龙区新迎二幼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88840B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中班看图讲述活动：最酷的衣服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60EB0E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薇</w:t>
            </w:r>
          </w:p>
        </w:tc>
      </w:tr>
      <w:tr w14:paraId="509E7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D7E0B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盘龙区新迎二幼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3732BD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大班美术欣赏：水墨荷塘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DAC32B0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杨箫语</w:t>
            </w:r>
          </w:p>
        </w:tc>
      </w:tr>
      <w:tr w14:paraId="2E337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98062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盘龙区新迎二幼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D4DAED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小班听说游戏：好吃的水果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77D201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余艳玲</w:t>
            </w:r>
          </w:p>
        </w:tc>
      </w:tr>
      <w:tr w14:paraId="50870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B8791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宜良县第一幼儿园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650B32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快乐的面条宝宝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69F76C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丽</w:t>
            </w:r>
          </w:p>
        </w:tc>
      </w:tr>
      <w:tr w14:paraId="185FB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F9702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宜良县第一幼儿园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AB3B7D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谁的尾巴最好看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42A36E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胡忠丽</w:t>
            </w:r>
          </w:p>
        </w:tc>
      </w:tr>
      <w:tr w14:paraId="06959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E912D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宜良县第一幼儿园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B11B60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调皮的铃鼓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784BE6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杨洪波</w:t>
            </w:r>
          </w:p>
        </w:tc>
      </w:tr>
      <w:tr w14:paraId="1E8F9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1EDCD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晋宁区幼儿园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5CEB8AB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《喜羊羊勇斗灰太狼》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D13C97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杨铧雁</w:t>
            </w:r>
          </w:p>
        </w:tc>
      </w:tr>
      <w:tr w14:paraId="55630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39BD7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五华区童稚幼儿园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13D820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小班科学活动《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出发》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B785E9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侯艳花</w:t>
            </w:r>
          </w:p>
        </w:tc>
      </w:tr>
      <w:tr w14:paraId="148EE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118FF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五华区童稚幼儿园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99CA246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中班美术活动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吹塑纸版画《快乐的一家》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3E88D0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彤</w:t>
            </w:r>
          </w:p>
        </w:tc>
      </w:tr>
      <w:tr w14:paraId="15364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64409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五华区童稚幼儿园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B3696C3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《区分左右》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20D63F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廖艾婷</w:t>
            </w:r>
          </w:p>
        </w:tc>
      </w:tr>
      <w:tr w14:paraId="5A4B6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5472599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呈贡区第二幼儿园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3473F4B"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中班：玩圈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C04581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李子平</w:t>
            </w:r>
          </w:p>
        </w:tc>
      </w:tr>
      <w:tr w14:paraId="78775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2E1B7F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昆明市第一幼儿园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2D0D06B"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大班语言教育活动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B78F55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张丽玲</w:t>
            </w:r>
          </w:p>
        </w:tc>
      </w:tr>
    </w:tbl>
    <w:p w14:paraId="1A668660">
      <w:pPr>
        <w:ind w:firstLine="1320" w:firstLineChars="300"/>
        <w:rPr>
          <w:rFonts w:ascii="黑体" w:hAnsi="黑体" w:eastAsia="黑体"/>
          <w:sz w:val="44"/>
          <w:szCs w:val="44"/>
        </w:rPr>
      </w:pPr>
    </w:p>
    <w:sectPr>
      <w:footerReference r:id="rId3" w:type="default"/>
      <w:pgSz w:w="16838" w:h="11906" w:orient="landscape"/>
      <w:pgMar w:top="1191" w:right="1191" w:bottom="119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4C506">
    <w:pPr>
      <w:pStyle w:val="4"/>
      <w:framePr w:wrap="auto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050C751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D105D"/>
    <w:rsid w:val="00006068"/>
    <w:rsid w:val="000318A4"/>
    <w:rsid w:val="000337D2"/>
    <w:rsid w:val="00037F36"/>
    <w:rsid w:val="0004186F"/>
    <w:rsid w:val="00045846"/>
    <w:rsid w:val="00050F9D"/>
    <w:rsid w:val="00051A7F"/>
    <w:rsid w:val="00055448"/>
    <w:rsid w:val="000659C9"/>
    <w:rsid w:val="00065F12"/>
    <w:rsid w:val="000825D8"/>
    <w:rsid w:val="000855B6"/>
    <w:rsid w:val="0009473E"/>
    <w:rsid w:val="000B0A65"/>
    <w:rsid w:val="000C37F6"/>
    <w:rsid w:val="000C4F8F"/>
    <w:rsid w:val="000C6424"/>
    <w:rsid w:val="000E4363"/>
    <w:rsid w:val="000F1827"/>
    <w:rsid w:val="0010484C"/>
    <w:rsid w:val="00122B05"/>
    <w:rsid w:val="00153031"/>
    <w:rsid w:val="0016168D"/>
    <w:rsid w:val="001638BF"/>
    <w:rsid w:val="0016479A"/>
    <w:rsid w:val="00164FCA"/>
    <w:rsid w:val="0016517D"/>
    <w:rsid w:val="00187620"/>
    <w:rsid w:val="00195DB1"/>
    <w:rsid w:val="001A2A2E"/>
    <w:rsid w:val="001E5147"/>
    <w:rsid w:val="00203F9F"/>
    <w:rsid w:val="002150DF"/>
    <w:rsid w:val="00224F3D"/>
    <w:rsid w:val="0022574C"/>
    <w:rsid w:val="00236C87"/>
    <w:rsid w:val="00241046"/>
    <w:rsid w:val="002446C3"/>
    <w:rsid w:val="00261D9C"/>
    <w:rsid w:val="0026618A"/>
    <w:rsid w:val="00287938"/>
    <w:rsid w:val="002B5673"/>
    <w:rsid w:val="002C079E"/>
    <w:rsid w:val="002E540C"/>
    <w:rsid w:val="002F6DC4"/>
    <w:rsid w:val="0033398A"/>
    <w:rsid w:val="00334F82"/>
    <w:rsid w:val="003559EF"/>
    <w:rsid w:val="003712E9"/>
    <w:rsid w:val="00374667"/>
    <w:rsid w:val="00383CA0"/>
    <w:rsid w:val="00385454"/>
    <w:rsid w:val="003A079E"/>
    <w:rsid w:val="003A7892"/>
    <w:rsid w:val="003B389A"/>
    <w:rsid w:val="003C174A"/>
    <w:rsid w:val="003C5F53"/>
    <w:rsid w:val="003D401B"/>
    <w:rsid w:val="003D5D5B"/>
    <w:rsid w:val="003E3604"/>
    <w:rsid w:val="003F2A04"/>
    <w:rsid w:val="003F603F"/>
    <w:rsid w:val="003F7650"/>
    <w:rsid w:val="00403B04"/>
    <w:rsid w:val="00407E81"/>
    <w:rsid w:val="00414457"/>
    <w:rsid w:val="0044492E"/>
    <w:rsid w:val="00445451"/>
    <w:rsid w:val="004471C2"/>
    <w:rsid w:val="00453BAA"/>
    <w:rsid w:val="00464361"/>
    <w:rsid w:val="0046487F"/>
    <w:rsid w:val="00476568"/>
    <w:rsid w:val="004922C4"/>
    <w:rsid w:val="004A3164"/>
    <w:rsid w:val="004B1832"/>
    <w:rsid w:val="004C21FC"/>
    <w:rsid w:val="004D39BD"/>
    <w:rsid w:val="004E3EBF"/>
    <w:rsid w:val="004F41A8"/>
    <w:rsid w:val="004F6757"/>
    <w:rsid w:val="00522171"/>
    <w:rsid w:val="00525A1B"/>
    <w:rsid w:val="00533BCC"/>
    <w:rsid w:val="005419C3"/>
    <w:rsid w:val="00562F77"/>
    <w:rsid w:val="00563A45"/>
    <w:rsid w:val="005670FA"/>
    <w:rsid w:val="00570FF7"/>
    <w:rsid w:val="00571262"/>
    <w:rsid w:val="00590374"/>
    <w:rsid w:val="005B1673"/>
    <w:rsid w:val="005B28B1"/>
    <w:rsid w:val="005C18F1"/>
    <w:rsid w:val="005C4C7B"/>
    <w:rsid w:val="005C5EEC"/>
    <w:rsid w:val="005D2A58"/>
    <w:rsid w:val="005D4764"/>
    <w:rsid w:val="00600F78"/>
    <w:rsid w:val="00605EB1"/>
    <w:rsid w:val="0061238B"/>
    <w:rsid w:val="00614AA4"/>
    <w:rsid w:val="006214D2"/>
    <w:rsid w:val="00626F5B"/>
    <w:rsid w:val="00637CFC"/>
    <w:rsid w:val="00641A08"/>
    <w:rsid w:val="00647978"/>
    <w:rsid w:val="006824C3"/>
    <w:rsid w:val="00682CC8"/>
    <w:rsid w:val="00682EA7"/>
    <w:rsid w:val="00696A18"/>
    <w:rsid w:val="006A03DE"/>
    <w:rsid w:val="006A6B99"/>
    <w:rsid w:val="006D24DF"/>
    <w:rsid w:val="006D7FE4"/>
    <w:rsid w:val="006E2037"/>
    <w:rsid w:val="006E5983"/>
    <w:rsid w:val="006E7459"/>
    <w:rsid w:val="006F5465"/>
    <w:rsid w:val="006F6E5D"/>
    <w:rsid w:val="00704F56"/>
    <w:rsid w:val="007062E4"/>
    <w:rsid w:val="007070CC"/>
    <w:rsid w:val="00711EE8"/>
    <w:rsid w:val="0071381A"/>
    <w:rsid w:val="00716D6A"/>
    <w:rsid w:val="007267EF"/>
    <w:rsid w:val="007500AB"/>
    <w:rsid w:val="0075076B"/>
    <w:rsid w:val="00761AE5"/>
    <w:rsid w:val="00766973"/>
    <w:rsid w:val="00795FB6"/>
    <w:rsid w:val="0079669F"/>
    <w:rsid w:val="007A05DF"/>
    <w:rsid w:val="007B75B1"/>
    <w:rsid w:val="007D5E5B"/>
    <w:rsid w:val="007E7B8C"/>
    <w:rsid w:val="00820BCE"/>
    <w:rsid w:val="00837D39"/>
    <w:rsid w:val="00843FB7"/>
    <w:rsid w:val="008767A9"/>
    <w:rsid w:val="00881D3D"/>
    <w:rsid w:val="0088788F"/>
    <w:rsid w:val="008A1797"/>
    <w:rsid w:val="008A2CBE"/>
    <w:rsid w:val="008A733F"/>
    <w:rsid w:val="008A751B"/>
    <w:rsid w:val="008B23D0"/>
    <w:rsid w:val="008B5EF6"/>
    <w:rsid w:val="008B6D37"/>
    <w:rsid w:val="008E052F"/>
    <w:rsid w:val="008F2E61"/>
    <w:rsid w:val="00902649"/>
    <w:rsid w:val="00917D07"/>
    <w:rsid w:val="0092105C"/>
    <w:rsid w:val="00922EEC"/>
    <w:rsid w:val="00932E8E"/>
    <w:rsid w:val="00942841"/>
    <w:rsid w:val="00943B39"/>
    <w:rsid w:val="00946E72"/>
    <w:rsid w:val="009475A6"/>
    <w:rsid w:val="00950FBB"/>
    <w:rsid w:val="0095162B"/>
    <w:rsid w:val="00957E78"/>
    <w:rsid w:val="0099189C"/>
    <w:rsid w:val="009D61C8"/>
    <w:rsid w:val="009D7F52"/>
    <w:rsid w:val="009E32E6"/>
    <w:rsid w:val="009E6F27"/>
    <w:rsid w:val="00A05B63"/>
    <w:rsid w:val="00A35D81"/>
    <w:rsid w:val="00A50708"/>
    <w:rsid w:val="00A57D09"/>
    <w:rsid w:val="00A65C50"/>
    <w:rsid w:val="00A6705C"/>
    <w:rsid w:val="00A71FA0"/>
    <w:rsid w:val="00A8004A"/>
    <w:rsid w:val="00A8129C"/>
    <w:rsid w:val="00A950AB"/>
    <w:rsid w:val="00AA655E"/>
    <w:rsid w:val="00AC662C"/>
    <w:rsid w:val="00AE2107"/>
    <w:rsid w:val="00B0099F"/>
    <w:rsid w:val="00B14C27"/>
    <w:rsid w:val="00B20381"/>
    <w:rsid w:val="00B31304"/>
    <w:rsid w:val="00B472E8"/>
    <w:rsid w:val="00B51B74"/>
    <w:rsid w:val="00B545AC"/>
    <w:rsid w:val="00B56D7F"/>
    <w:rsid w:val="00B6788E"/>
    <w:rsid w:val="00B8546D"/>
    <w:rsid w:val="00B86B78"/>
    <w:rsid w:val="00B92F07"/>
    <w:rsid w:val="00B93A6C"/>
    <w:rsid w:val="00BC5018"/>
    <w:rsid w:val="00BD6173"/>
    <w:rsid w:val="00BE017C"/>
    <w:rsid w:val="00BF06D2"/>
    <w:rsid w:val="00BF0BB7"/>
    <w:rsid w:val="00C32C9A"/>
    <w:rsid w:val="00C34B9B"/>
    <w:rsid w:val="00C64D9B"/>
    <w:rsid w:val="00C707CA"/>
    <w:rsid w:val="00C84B8B"/>
    <w:rsid w:val="00C87A9A"/>
    <w:rsid w:val="00C91B30"/>
    <w:rsid w:val="00CB3FDE"/>
    <w:rsid w:val="00CB4680"/>
    <w:rsid w:val="00CC5412"/>
    <w:rsid w:val="00CC5E6F"/>
    <w:rsid w:val="00CD00BF"/>
    <w:rsid w:val="00CD063F"/>
    <w:rsid w:val="00CD1F49"/>
    <w:rsid w:val="00CE672A"/>
    <w:rsid w:val="00CF02E7"/>
    <w:rsid w:val="00CF4487"/>
    <w:rsid w:val="00D000A4"/>
    <w:rsid w:val="00D01CD1"/>
    <w:rsid w:val="00D01D2F"/>
    <w:rsid w:val="00D341B2"/>
    <w:rsid w:val="00D35A0F"/>
    <w:rsid w:val="00D531A7"/>
    <w:rsid w:val="00D64EDB"/>
    <w:rsid w:val="00D77BA3"/>
    <w:rsid w:val="00D86041"/>
    <w:rsid w:val="00D96C07"/>
    <w:rsid w:val="00DC5083"/>
    <w:rsid w:val="00DC509F"/>
    <w:rsid w:val="00DC5448"/>
    <w:rsid w:val="00DF2D20"/>
    <w:rsid w:val="00E011B3"/>
    <w:rsid w:val="00E011BE"/>
    <w:rsid w:val="00E06B86"/>
    <w:rsid w:val="00E17BD1"/>
    <w:rsid w:val="00E24016"/>
    <w:rsid w:val="00E31069"/>
    <w:rsid w:val="00E34CD6"/>
    <w:rsid w:val="00E40621"/>
    <w:rsid w:val="00E423B9"/>
    <w:rsid w:val="00E42B04"/>
    <w:rsid w:val="00E6672A"/>
    <w:rsid w:val="00E810D0"/>
    <w:rsid w:val="00E92C17"/>
    <w:rsid w:val="00EA2F1D"/>
    <w:rsid w:val="00EA43AF"/>
    <w:rsid w:val="00EA4A1C"/>
    <w:rsid w:val="00EC61AC"/>
    <w:rsid w:val="00ED537A"/>
    <w:rsid w:val="00ED7628"/>
    <w:rsid w:val="00F045CE"/>
    <w:rsid w:val="00F0660C"/>
    <w:rsid w:val="00F131D5"/>
    <w:rsid w:val="00F146BA"/>
    <w:rsid w:val="00F27641"/>
    <w:rsid w:val="00F33802"/>
    <w:rsid w:val="00F4119F"/>
    <w:rsid w:val="00F547C5"/>
    <w:rsid w:val="00F60502"/>
    <w:rsid w:val="00F61877"/>
    <w:rsid w:val="00F861FD"/>
    <w:rsid w:val="00F97B17"/>
    <w:rsid w:val="00FC2034"/>
    <w:rsid w:val="00FD4B3A"/>
    <w:rsid w:val="00FD613C"/>
    <w:rsid w:val="00FE02AE"/>
    <w:rsid w:val="00FE5FB0"/>
    <w:rsid w:val="00FE61A7"/>
    <w:rsid w:val="18B7295B"/>
    <w:rsid w:val="3C551209"/>
    <w:rsid w:val="41CD105D"/>
    <w:rsid w:val="7010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9" w:name="heading 2" w:locked="1"/>
    <w:lsdException w:qFormat="1" w:unhideWhenUsed="0" w:uiPriority="99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3"/>
    <w:qFormat/>
    <w:locked/>
    <w:uiPriority w:val="99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b/>
      <w:bCs/>
    </w:rPr>
  </w:style>
  <w:style w:type="character" w:styleId="11">
    <w:name w:val="page number"/>
    <w:basedOn w:val="9"/>
    <w:uiPriority w:val="99"/>
  </w:style>
  <w:style w:type="character" w:customStyle="1" w:styleId="12">
    <w:name w:val="Heading 1 Char"/>
    <w:basedOn w:val="9"/>
    <w:link w:val="2"/>
    <w:locked/>
    <w:uiPriority w:val="99"/>
    <w:rPr>
      <w:rFonts w:ascii="Calibri" w:hAnsi="Calibri" w:eastAsia="宋体" w:cs="Calibri"/>
      <w:b/>
      <w:bCs/>
      <w:kern w:val="44"/>
      <w:sz w:val="44"/>
      <w:szCs w:val="44"/>
      <w:lang w:val="en-US" w:eastAsia="zh-CN"/>
    </w:rPr>
  </w:style>
  <w:style w:type="character" w:customStyle="1" w:styleId="13">
    <w:name w:val="Heading 3 Char"/>
    <w:basedOn w:val="9"/>
    <w:link w:val="3"/>
    <w:locked/>
    <w:uiPriority w:val="99"/>
    <w:rPr>
      <w:rFonts w:eastAsia="宋体"/>
      <w:b/>
      <w:bCs/>
      <w:kern w:val="2"/>
      <w:sz w:val="32"/>
      <w:szCs w:val="32"/>
      <w:lang w:val="en-US" w:eastAsia="zh-CN"/>
    </w:rPr>
  </w:style>
  <w:style w:type="character" w:customStyle="1" w:styleId="14">
    <w:name w:val="Header Char"/>
    <w:basedOn w:val="9"/>
    <w:link w:val="5"/>
    <w:locked/>
    <w:uiPriority w:val="99"/>
    <w:rPr>
      <w:kern w:val="2"/>
      <w:sz w:val="18"/>
      <w:szCs w:val="18"/>
    </w:rPr>
  </w:style>
  <w:style w:type="character" w:customStyle="1" w:styleId="15">
    <w:name w:val="Footer Char"/>
    <w:basedOn w:val="9"/>
    <w:link w:val="4"/>
    <w:locked/>
    <w:uiPriority w:val="99"/>
    <w:rPr>
      <w:kern w:val="2"/>
      <w:sz w:val="18"/>
      <w:szCs w:val="18"/>
    </w:rPr>
  </w:style>
  <w:style w:type="paragraph" w:customStyle="1" w:styleId="16">
    <w:name w:val="列出段落1"/>
    <w:basedOn w:val="1"/>
    <w:uiPriority w:val="99"/>
    <w:pPr>
      <w:ind w:firstLine="420" w:firstLineChars="200"/>
    </w:p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b1"/>
    <w:basedOn w:val="9"/>
    <w:uiPriority w:val="99"/>
    <w:rPr>
      <w:color w:val="000000"/>
      <w:sz w:val="20"/>
      <w:szCs w:val="20"/>
    </w:rPr>
  </w:style>
  <w:style w:type="paragraph" w:customStyle="1" w:styleId="19">
    <w:name w:val="text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20">
    <w:name w:val="网格型1"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16"/>
    <w:basedOn w:val="9"/>
    <w:uiPriority w:val="99"/>
    <w:rPr>
      <w:rFonts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昆明市五华区党政机关单位</Company>
  <Pages>29</Pages>
  <Words>9605</Words>
  <Characters>9678</Characters>
  <Lines>0</Lines>
  <Paragraphs>0</Paragraphs>
  <TotalTime>449</TotalTime>
  <ScaleCrop>false</ScaleCrop>
  <LinksUpToDate>false</LinksUpToDate>
  <CharactersWithSpaces>10034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2018-09-20T01:12:00Z</dcterms:created>
  <dc:creator>DELL</dc:creator>
  <cp:lastModifiedBy>景鸿成</cp:lastModifiedBy>
  <cp:lastPrinted>2018-09-26T06:09:00Z</cp:lastPrinted>
  <dcterms:modified xsi:type="dcterms:W3CDTF">2025-09-28T10:11:43Z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8638B82A86B340C6803D3AA596F10B61_13</vt:lpwstr>
  </property>
  <property fmtid="{D5CDD505-2E9C-101B-9397-08002B2CF9AE}" pid="4" name="KSOTemplateDocerSaveRecord">
    <vt:lpwstr>eyJoZGlkIjoiY2JlNzQyMzg5YmZjMjE5ZTE1MTdiMzJkYzQxNmE5NDciLCJ1c2VySWQiOiIyNTkzNDUzOTYifQ==</vt:lpwstr>
  </property>
</Properties>
</file>