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0030A">
      <w:pPr>
        <w:widowControl/>
        <w:shd w:val="clear" w:color="auto" w:fill="FFFFFF"/>
        <w:spacing w:after="150" w:line="390" w:lineRule="atLeast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31EAC3">
      <w:pPr>
        <w:widowControl/>
        <w:shd w:val="clear" w:color="auto" w:fill="FFFFFF"/>
        <w:spacing w:after="150" w:line="390" w:lineRule="atLeast"/>
        <w:jc w:val="center"/>
        <w:rPr>
          <w:shd w:val="clear" w:color="auto" w:fill="FFFFFF"/>
        </w:rPr>
      </w:pPr>
    </w:p>
    <w:p w14:paraId="1C5D68A6">
      <w:pPr>
        <w:widowControl/>
        <w:shd w:val="clear" w:color="auto" w:fill="FFFFFF"/>
        <w:spacing w:after="150" w:line="390" w:lineRule="atLeast"/>
        <w:jc w:val="center"/>
        <w:rPr>
          <w:rFonts w:ascii="黑体" w:hAnsi="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昆明市第一届小学生音乐技能竟赛获奖名单公示</w:t>
      </w:r>
    </w:p>
    <w:p w14:paraId="2B430D1E">
      <w:pPr>
        <w:spacing w:beforeLines="100" w:line="520" w:lineRule="exact"/>
        <w:ind w:right="25" w:rightChars="12" w:firstLine="627" w:firstLineChars="196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根据昆明市教育科学研究院《关于举办昆明市第一届小学生音乐技能竞赛的通知》文件精神，以及《昆明市教育科学研究院教育教学评选活动管理办法》的相关规定，将获奖节目名单、优秀指导教师名单、优秀组织单位名单及优秀组织人员名单进行公示：</w:t>
      </w:r>
    </w:p>
    <w:p w14:paraId="4122F81A">
      <w:pPr>
        <w:spacing w:line="520" w:lineRule="exact"/>
        <w:ind w:right="25" w:rightChars="12" w:firstLine="627" w:firstLineChars="196"/>
        <w:rPr>
          <w:rFonts w:ascii="仿宋_GB2312" w:hAnsi="楷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kern w:val="0"/>
          <w:sz w:val="32"/>
          <w:szCs w:val="32"/>
        </w:rPr>
        <w:t>公示时间从</w:t>
      </w:r>
      <w:r>
        <w:rPr>
          <w:rFonts w:ascii="仿宋_GB2312" w:hAnsi="楷体" w:eastAsia="仿宋_GB2312"/>
          <w:color w:val="000000"/>
          <w:kern w:val="0"/>
          <w:sz w:val="32"/>
          <w:szCs w:val="32"/>
        </w:rPr>
        <w:t>2016</w:t>
      </w:r>
      <w:r>
        <w:rPr>
          <w:rFonts w:hint="eastAsia" w:ascii="仿宋_GB2312" w:hAnsi="楷体" w:eastAsia="仿宋_GB2312"/>
          <w:color w:val="000000"/>
          <w:kern w:val="0"/>
          <w:sz w:val="32"/>
          <w:szCs w:val="32"/>
        </w:rPr>
        <w:t>年</w:t>
      </w:r>
      <w:r>
        <w:rPr>
          <w:rFonts w:ascii="仿宋_GB2312" w:hAnsi="楷体" w:eastAsia="仿宋_GB2312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楷体" w:eastAsia="仿宋_GB2312"/>
          <w:color w:val="000000"/>
          <w:kern w:val="0"/>
          <w:sz w:val="32"/>
          <w:szCs w:val="32"/>
        </w:rPr>
        <w:t>月</w:t>
      </w:r>
      <w:r>
        <w:rPr>
          <w:rFonts w:ascii="仿宋_GB2312" w:hAnsi="楷体" w:eastAsia="仿宋_GB2312"/>
          <w:color w:val="000000"/>
          <w:kern w:val="0"/>
          <w:sz w:val="32"/>
          <w:szCs w:val="32"/>
        </w:rPr>
        <w:t>17</w:t>
      </w:r>
      <w:r>
        <w:rPr>
          <w:rFonts w:hint="eastAsia" w:ascii="仿宋_GB2312" w:hAnsi="楷体" w:eastAsia="仿宋_GB2312"/>
          <w:color w:val="000000"/>
          <w:kern w:val="0"/>
          <w:sz w:val="32"/>
          <w:szCs w:val="32"/>
        </w:rPr>
        <w:t>日</w:t>
      </w:r>
      <w:r>
        <w:rPr>
          <w:rFonts w:ascii="仿宋_GB2312" w:hAnsi="楷体" w:eastAsia="仿宋_GB2312"/>
          <w:color w:val="000000"/>
          <w:kern w:val="0"/>
          <w:sz w:val="32"/>
          <w:szCs w:val="32"/>
        </w:rPr>
        <w:t>——6</w:t>
      </w:r>
      <w:r>
        <w:rPr>
          <w:rFonts w:hint="eastAsia" w:ascii="仿宋_GB2312" w:hAnsi="楷体" w:eastAsia="仿宋_GB2312"/>
          <w:color w:val="000000"/>
          <w:kern w:val="0"/>
          <w:sz w:val="32"/>
          <w:szCs w:val="32"/>
        </w:rPr>
        <w:t>月</w:t>
      </w:r>
      <w:r>
        <w:rPr>
          <w:rFonts w:ascii="仿宋_GB2312" w:hAnsi="楷体" w:eastAsia="仿宋_GB2312"/>
          <w:color w:val="000000"/>
          <w:kern w:val="0"/>
          <w:sz w:val="32"/>
          <w:szCs w:val="32"/>
        </w:rPr>
        <w:t>23</w:t>
      </w:r>
      <w:r>
        <w:rPr>
          <w:rFonts w:hint="eastAsia" w:ascii="仿宋_GB2312" w:hAnsi="楷体" w:eastAsia="仿宋_GB2312"/>
          <w:color w:val="000000"/>
          <w:kern w:val="0"/>
          <w:sz w:val="32"/>
          <w:szCs w:val="32"/>
        </w:rPr>
        <w:t>日（五个工作日）。如有异议，请在公示期间上班时间向昆明市教育科学研研究院党总支反映，电话：</w:t>
      </w:r>
      <w:r>
        <w:rPr>
          <w:rFonts w:ascii="仿宋_GB2312" w:hAnsi="楷体" w:eastAsia="仿宋_GB2312"/>
          <w:color w:val="000000"/>
          <w:kern w:val="0"/>
          <w:sz w:val="32"/>
          <w:szCs w:val="32"/>
        </w:rPr>
        <w:t>65392866</w:t>
      </w:r>
      <w:r>
        <w:rPr>
          <w:rFonts w:hint="eastAsia" w:ascii="仿宋_GB2312" w:hAnsi="楷体" w:eastAsia="仿宋_GB2312"/>
          <w:color w:val="000000"/>
          <w:kern w:val="0"/>
          <w:sz w:val="32"/>
          <w:szCs w:val="32"/>
        </w:rPr>
        <w:t>；音乐学科电话：</w:t>
      </w:r>
      <w:r>
        <w:rPr>
          <w:rFonts w:ascii="仿宋_GB2312" w:hAnsi="楷体" w:eastAsia="仿宋_GB2312"/>
          <w:color w:val="000000"/>
          <w:kern w:val="0"/>
          <w:sz w:val="32"/>
          <w:szCs w:val="32"/>
        </w:rPr>
        <w:t>65395112</w:t>
      </w:r>
      <w:r>
        <w:rPr>
          <w:rFonts w:hint="eastAsia" w:ascii="仿宋_GB2312" w:hAnsi="楷体" w:eastAsia="仿宋_GB2312"/>
          <w:color w:val="000000"/>
          <w:kern w:val="0"/>
          <w:sz w:val="32"/>
          <w:szCs w:val="32"/>
        </w:rPr>
        <w:t>。</w:t>
      </w:r>
    </w:p>
    <w:p w14:paraId="5B077EAA">
      <w:pPr>
        <w:spacing w:line="440" w:lineRule="exact"/>
        <w:ind w:left="735" w:leftChars="350" w:right="804" w:rightChars="383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</w:p>
    <w:p w14:paraId="76347D18">
      <w:pPr>
        <w:spacing w:line="440" w:lineRule="exact"/>
        <w:ind w:left="735" w:leftChars="350" w:right="804" w:rightChars="383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                                               </w:t>
      </w:r>
    </w:p>
    <w:p w14:paraId="0388D722">
      <w:pPr>
        <w:spacing w:line="440" w:lineRule="exact"/>
        <w:ind w:left="735" w:leftChars="350" w:right="804" w:rightChars="383" w:firstLine="5120" w:firstLineChars="16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昆明市教育科学研究院</w:t>
      </w:r>
    </w:p>
    <w:p w14:paraId="119603FF">
      <w:pPr>
        <w:spacing w:line="440" w:lineRule="exact"/>
        <w:ind w:left="735" w:leftChars="350" w:right="804" w:rightChars="383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>2016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日</w:t>
      </w:r>
    </w:p>
    <w:p w14:paraId="26035A56">
      <w:pPr>
        <w:pStyle w:val="9"/>
        <w:snapToGrid w:val="0"/>
        <w:spacing w:line="520" w:lineRule="exact"/>
        <w:ind w:right="1852" w:rightChars="882" w:firstLine="0" w:firstLineChars="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 w14:paraId="3597EFA2">
      <w:pPr>
        <w:spacing w:afterLines="50"/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  <w:t>昆明市第一届小学生音乐技能竞赛声乐组低段获奖名单</w:t>
      </w:r>
    </w:p>
    <w:tbl>
      <w:tblPr>
        <w:tblStyle w:val="4"/>
        <w:tblW w:w="103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576"/>
        <w:gridCol w:w="2379"/>
        <w:gridCol w:w="3768"/>
        <w:gridCol w:w="894"/>
      </w:tblGrid>
      <w:tr w14:paraId="35FC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76D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县（市）区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F04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B36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节目名称</w:t>
            </w:r>
          </w:p>
        </w:tc>
        <w:tc>
          <w:tcPr>
            <w:tcW w:w="3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68B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参赛选手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48D7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奖等</w:t>
            </w:r>
          </w:p>
        </w:tc>
      </w:tr>
      <w:tr w14:paraId="3EE74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0953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584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盘龙区明通小学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686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《小伙伴打磨秋》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DDD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刘彦孜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C017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</w:tr>
      <w:tr w14:paraId="4C5F3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4DA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C4A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FB8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《小小少年》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14E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陈博宇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078B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</w:tr>
      <w:tr w14:paraId="3E672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7B1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5FE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度假区云师大附属仁泽学校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E3A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独唱《妈妈格桑拉》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640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夏韵佳、李赪玥（共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AF3F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</w:tr>
      <w:tr w14:paraId="56A1A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E6E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8BA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东川三小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C64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独唱《春天在哪里》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BD7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李傲雪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83B0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</w:tr>
      <w:tr w14:paraId="272EB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333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BDF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五华区春城小学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9A1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《春姑娘的雪绒花》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581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马翎杰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郭陆沛璇、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苏乐旸、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董李、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阮琳雅、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宁景宜、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孙艺涵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陈思含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孙宇晴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邹琳璇、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蔡馨玉、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崔展萱（共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AA37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</w:tr>
      <w:tr w14:paraId="00471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6C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F74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官渡区关上实验学校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FAE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《歌唱二小放牛郎》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969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杨艾妮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C89C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</w:tr>
      <w:tr w14:paraId="5A3DC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3E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F56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东川区第四小学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DEA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《勇敢的鄂伦春》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0B29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周书影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8EB6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</w:tr>
      <w:tr w14:paraId="71E0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272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839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官渡区云溪小学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13C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《两只小耳朵》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615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胡如意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4905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</w:tr>
      <w:tr w14:paraId="79483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803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4FA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D81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《蜗牛与黄鹂鸟》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F4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刘一城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BAAF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</w:tr>
      <w:tr w14:paraId="6317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300F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9FE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五华区武成小学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A4B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《我是山里小歌手》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255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鲁韵菡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6189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</w:tr>
      <w:tr w14:paraId="2FDCF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7F8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A56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官渡区长水中心学校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304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《祝福你，亲爱的祖国》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EDE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符德淑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14DF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</w:tr>
      <w:tr w14:paraId="3EF3E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812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430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DF20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《虫儿飞》</w:t>
            </w:r>
          </w:p>
        </w:tc>
        <w:tc>
          <w:tcPr>
            <w:tcW w:w="3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27CA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唐伽玥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D18B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</w:tr>
      <w:tr w14:paraId="63B5C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F97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79F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安宁市实验学校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9A6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《拾稻穗的小姑娘》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C47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段柯妤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2D14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723E0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EB4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5FE7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西山区阳光小学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BF3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《妈妈我爱你》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C83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刘诗怡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FA66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39FEC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DF6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5C9F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五华区普吉小学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6B3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《小草》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C61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苏睿、代思甜（共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07A7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44DBD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2FC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1C3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C93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《爸爸妈妈听我说》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EC7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李妮蔓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34E3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0FD64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B70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A08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安宁市昆钢实验学校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B75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《卓玛》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41D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曹琳钰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04B9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4F925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2D9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51E3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官渡区双桥中心学校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591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we are the world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C5C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方丽菲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杨思思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蔡佳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苏祥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罗婕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张馨蕊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尹若愚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朱禹衡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吴亚熹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李浩森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曾繁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赵世玉（共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555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59329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248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EDD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度假区实验学校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0C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《爸爸的雪花》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A68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胡玉涵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73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20E03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ABA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696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呈贡区实验学校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1E7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《花灯小调》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E9D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缪宜桦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399E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1878D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737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C67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西山区书林二小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62D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《爸爸妈妈听我说》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808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付泓霖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6274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40A39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334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8DA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西山区杨家中心学校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887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《明天会更好》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FF6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李雨蒙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950B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54FBB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F86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6A8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009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独唱《叶萝丽精灵梦》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8F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罗渺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74FA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02A72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270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E96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度假区云师大附属仁泽学校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4086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独唱《妈妈宝贝》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27E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乔涵宇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D648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52D6C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5FC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D3F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禄劝县九龙中心校九龙小学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6F0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小猫钓鱼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634D0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王珊珊，童应蕾，赵紫雨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肖潇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赵文婷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彭劲杰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白丽娟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余海娇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窦如裕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李世勋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李姝娴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刘浩扬（共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EDD3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7BD16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8A4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6A9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石林县紫玉小学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0A1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独唱《金色童年》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529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段思远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5390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58E25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A11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F36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嵩明县嵩阳大村子小学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B07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独唱《小毛驴》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53A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李瑞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8560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4D017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19B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4C8A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五华区新闻路小学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7C2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《虫儿飞》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AC9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杨煜蓉、马子琦、吴昱瑾、沈泊涓、李昱蓉、刘佳忞、张玮琪（共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15DE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</w:tr>
      <w:tr w14:paraId="2C04D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A0C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DF6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5BE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独唱《最美的画》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723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李雨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FAD5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</w:tr>
      <w:tr w14:paraId="3C3A4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8E7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297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安宁市蒿华校区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7F3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《地球大合唱》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E12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黄瑞、代圆、马可、吴宇迪、赵培霖、冷欣璐、兰文瑞佳、武娟、罗莎莉雯、黄薪璇、姚振宇、陶璐瑶（共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B6BC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</w:tr>
      <w:tr w14:paraId="5BD43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9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D39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103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独唱《数鸭子》</w:t>
            </w:r>
          </w:p>
        </w:tc>
        <w:tc>
          <w:tcPr>
            <w:tcW w:w="3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72F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刘畅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5465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</w:tr>
      <w:tr w14:paraId="1114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E7B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D6B0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嵩明县杨林镇龙保小学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709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tell me why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2D3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王佑安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10F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</w:tr>
      <w:tr w14:paraId="7C166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0B80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D2F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寻甸县塘子中心寄宿制完小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97D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《妈妈格桑拉》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EB9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李施艾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773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</w:tr>
      <w:tr w14:paraId="12530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251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745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盘龙区桃源小学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039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瑞淇成长歌（原创）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243A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邓瑞淇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B830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</w:tr>
      <w:tr w14:paraId="0CF11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C09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638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富民县永定小学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944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独唱《映山红》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0B3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李雨萌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6F66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</w:tr>
      <w:tr w14:paraId="5976D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6FC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70A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嵩明县小街镇阿古龙小学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F652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独唱《小红帽》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890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鲁陈程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B9C5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</w:tr>
      <w:tr w14:paraId="6A322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1F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8E0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西山区棕树营小学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B67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《手牵手》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D2C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艾怡然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88EC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</w:tr>
      <w:tr w14:paraId="36014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64E8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633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五华外国语实验小学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BDA6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《望月亮》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874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杨稀程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C6E5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</w:tr>
      <w:tr w14:paraId="772C9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494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6ABF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寻甸县雷锋希望小学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845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《我会听话》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3DE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田惜圆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程嘉桦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李奥援（共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70E7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</w:tr>
      <w:tr w14:paraId="3C2C3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62F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F96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倘甸园区凤合镇中心完小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A96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小草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1B7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杨怡然、郑尹若薇（共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FDFE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</w:tr>
    </w:tbl>
    <w:p w14:paraId="42DFEF44">
      <w:pPr>
        <w:spacing w:afterLines="50"/>
        <w:jc w:val="center"/>
        <w:rPr>
          <w:rFonts w:ascii="黑体" w:hAnsi="黑体" w:eastAsia="黑体"/>
          <w:color w:val="000000"/>
          <w:sz w:val="44"/>
          <w:szCs w:val="44"/>
          <w:shd w:val="clear" w:color="auto" w:fill="FFFFFF"/>
        </w:rPr>
      </w:pPr>
    </w:p>
    <w:p w14:paraId="358D9D70">
      <w:pPr>
        <w:spacing w:afterLines="50"/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  <w:t>昆明市第一届小学生音乐技能竞赛声乐组中段获奖名单</w:t>
      </w:r>
    </w:p>
    <w:tbl>
      <w:tblPr>
        <w:tblStyle w:val="4"/>
        <w:tblW w:w="102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377"/>
        <w:gridCol w:w="2486"/>
        <w:gridCol w:w="3759"/>
        <w:gridCol w:w="840"/>
      </w:tblGrid>
      <w:tr w14:paraId="01606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9DB2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县（市）区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22B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2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507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节目名称</w:t>
            </w:r>
          </w:p>
        </w:tc>
        <w:tc>
          <w:tcPr>
            <w:tcW w:w="3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89F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参赛选手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E396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奖等</w:t>
            </w:r>
          </w:p>
        </w:tc>
      </w:tr>
      <w:tr w14:paraId="6D81A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79C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E6F6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4EE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《我是山里小歌手》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539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王梓睿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8CD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E3FD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8B3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526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官渡区关上实验学校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D96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《我是山里小歌手》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EF8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贾敬晖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A43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2751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D99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8D9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西山区春苑小学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69F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女声三重唱《可可西里》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2F6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杨曼琦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张龄文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荀源（共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C90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1F8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CE1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EF1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24F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《吃抬来合》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437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李雨婷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78F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319F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BDC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8B8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富民县永定小学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890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独唱《卓玛》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BA5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ADB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AEC7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0DA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132D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五华区红旗小学</w:t>
            </w:r>
          </w:p>
        </w:tc>
        <w:tc>
          <w:tcPr>
            <w:tcW w:w="2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EB1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《小小心愿》</w:t>
            </w:r>
          </w:p>
        </w:tc>
        <w:tc>
          <w:tcPr>
            <w:tcW w:w="3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7D3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罗浩铭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DAB6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BE5D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A90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242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安宁市第一小学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F7F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《中华小儿郎》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8F5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明泽昊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86A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CCB6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6F1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E01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晋宁县昆阳一小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E1B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《跳月歌》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AEA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普文楠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2E6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282F6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54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31B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官渡区新二中心学校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744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《快乐的小金蝉》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69BC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孙亚琦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0F1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6DF8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D98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C4A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东川二小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C0C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我是山里小歌手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F88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岳小琪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C2B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C613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4AF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B4F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安宁市实验学校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1DC1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《春姑娘的雪绒花》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850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周芮伊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BBA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0F87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618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965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盘龙区明通小学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6D7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《春姑娘的雪绒花》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22B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官心然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CBF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F9AF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EA3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667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晋宁县昆阳一小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E1E3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《水家斗牛乐》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E6E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张健佳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394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D4BB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6BC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2E4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681E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《红领巾告诉我》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387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米昱铭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98E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0A74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857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7F9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西山区书林一小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ECE7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《天之大》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298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165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4D9B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C524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929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安宁市昆钢一小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13B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冰雪奇缘主题曲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CB1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冯雨辰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F67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981C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1A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14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702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《妈妈的眼睛》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885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B444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C7F8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677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4B6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寻甸县六哨乡九年一贯制学校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DB7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《卓玛》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256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王冯怡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C0C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B37A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61D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8F8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五华区武成小学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83B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《月亮边的孩子》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8EF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尹林昕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428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113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1CD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24C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西山区书林二小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C3E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《桃园小姐妹》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564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王艺霏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F1B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5ACA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859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627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五华区韶山小学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36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《摩梭小月亮》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5D8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周玉珏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EC6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E333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9D4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60B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651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baby  sister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21D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王瑢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7A6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950E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14E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953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官渡区南站小学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29E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《七子之歌》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04C5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薛云佳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901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6DE8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EB9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B45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禄劝县马鹿中心校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200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卢沟谣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F57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黄兴涛、李明蓁、冯加莲、王晴、余国梅、段福梅、孙永珍、田富琴、王庭香、吴正美、王加丽、张颖（共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550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2D4F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844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6C5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东川三小</w:t>
            </w:r>
          </w:p>
        </w:tc>
        <w:tc>
          <w:tcPr>
            <w:tcW w:w="2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EDE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独唱《妈妈格桑拉》</w:t>
            </w:r>
          </w:p>
        </w:tc>
        <w:tc>
          <w:tcPr>
            <w:tcW w:w="3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86D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柯杨思羽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275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F5D1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D84A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430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嵩明县小街镇阿古龙小学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5B4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独唱《铁路修到苗家寨》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181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F25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8DF6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92F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24C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五华区龙泉路小学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647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《四合院》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A2D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金毓婷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8CE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3A6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0A3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CD3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9C2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独唱《感恩有你》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8E6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赛欣妤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F14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1F4C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6E0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728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盘龙区桃源小学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A6F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铃儿响叮当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9A7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徐鹤源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谢云霏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朱玉晨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陈南茜（共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BE1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9ABA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CE3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77C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度假区第二小学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A06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《椰子树下》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534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于诗涵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3A1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A999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6EE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531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嵩明县杨林镇官渡小学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03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独唱《小小鼓号手》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D51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曹俊凯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C5F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6596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AA6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A8D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西山区棕树营小学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D38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《阳光的味道》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4DCC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李佳檑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43B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ADC4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936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92C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呈贡区斗南学校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0CC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《送别》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944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刘瑞涵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507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EFB5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B2D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8083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D47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独唱《我仰望的五星红旗》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DFA6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吴思涵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4A6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3500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25A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E23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度假区实验学校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121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《爸爸》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1D4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胡人元、赵怡静（共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C1D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145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91F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905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59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独唱《老师我想你》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F9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张捷瑞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4B3F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7012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677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84D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官渡区晓东小学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4C5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《老师，我想你》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FBA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郑恩楠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李涵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黄圣雪（共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250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C98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6A4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965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禄劝县九龙中心校九龙小学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6DA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乐在苗寨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B96E5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龙文安，马志雄，张孟甜，龙雪花，张奇，龙文强（共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4D1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CF36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8C9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B26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阳宗中心小学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F0F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最美的画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2CA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邓沛阳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E90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41AD0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DF3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062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42D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独唱《虫儿飞》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F2F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胡瑞栩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034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1D028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EBC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2D6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安宁市昆钢一小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D4E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左手右手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098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王融祺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D3F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7E0EE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503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64F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嵩明县牛栏江明德小学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9D2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独唱《梨花又开放》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310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睿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0AD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6AD34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10F1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9A3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度假区第二小学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A97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《童心是小鸟》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CEA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李思瑶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B06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7FC39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1F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607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倘甸园区凤合镇中心完小</w:t>
            </w:r>
          </w:p>
        </w:tc>
        <w:tc>
          <w:tcPr>
            <w:tcW w:w="2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44A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天之大</w:t>
            </w:r>
          </w:p>
        </w:tc>
        <w:tc>
          <w:tcPr>
            <w:tcW w:w="3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B11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徐浩然、左钰宸（共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DB2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23265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BC7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1C3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40E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《我家在哪里》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7CB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年思潼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208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460A2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A7A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C0A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五华区新闻路小学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577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《太阳部落的孩子》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F89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吴冠霖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752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67A95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A77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04E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寻甸县羊街中心寄宿制完小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065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《小螺号》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A39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张宇婷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C3F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1CB86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B63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C772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寻甸县先锋镇普鲁完小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C3E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《虫儿飞》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6A7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马佩茹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255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</w:tbl>
    <w:p w14:paraId="4801BAD7">
      <w:pPr>
        <w:spacing w:afterLines="50"/>
        <w:jc w:val="center"/>
        <w:rPr>
          <w:rFonts w:ascii="黑体" w:hAnsi="黑体" w:eastAsia="黑体"/>
          <w:color w:val="000000"/>
          <w:sz w:val="44"/>
          <w:szCs w:val="44"/>
          <w:shd w:val="clear" w:color="auto" w:fill="FFFFFF"/>
        </w:rPr>
      </w:pPr>
    </w:p>
    <w:p w14:paraId="6DB4389C">
      <w:pPr>
        <w:spacing w:afterLines="50"/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  <w:t>昆明市第一届小学生音乐技能竞赛声乐组高段获奖名单</w:t>
      </w:r>
    </w:p>
    <w:tbl>
      <w:tblPr>
        <w:tblStyle w:val="4"/>
        <w:tblW w:w="97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351"/>
        <w:gridCol w:w="2376"/>
        <w:gridCol w:w="3341"/>
        <w:gridCol w:w="945"/>
      </w:tblGrid>
      <w:tr w14:paraId="3919A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08E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县（市）区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B5F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148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节目名称</w:t>
            </w: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50B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参赛选手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48E7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奖等</w:t>
            </w:r>
          </w:p>
        </w:tc>
      </w:tr>
      <w:tr w14:paraId="16E10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EEC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007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303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《跳月亮》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F996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毕夏妮、毕昊、张文文（共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021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FA1E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46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133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禄劝县屏山小学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BDB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牧歌草原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E78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刘芮含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CA2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0B50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9F0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C8B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寻甸仁德二小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165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雪域传奇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5AD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马普贤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71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B1D2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F98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395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D47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独唱《我的未来不是梦》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4BF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任浩天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9CF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10EE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B4F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2DC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五华区春城小学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49B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《亲亲太阳》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859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廖望云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748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84E5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46D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64FC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西山区书林二小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606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《永远不回头》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84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刘佳骏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40E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28292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015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C0D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官渡区长水中心学校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93B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小合唱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水家斗牛乐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EA4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李俊、李喜、黄玉茹、张子仪、李瑞莹、张茜、付德淑、罗俊、杨嘉玉、陆琴珍（共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598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DF3A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810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A32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西山区书林一小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399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《我是一只小小鸟》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3AD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杨景皓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FD0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DD23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1A0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2D6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西山区书林一小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89A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《从头再来》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F89F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杨景皓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9EA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1763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718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B73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西山区棕树营小学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64E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《苗家小阿妹》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967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陈浩莹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19E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4A28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AB2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3C7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B64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《种太阳》</w:t>
            </w: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938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段懿倪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1C5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0B47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072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A1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呈贡新区一小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C24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《三个月亮》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1BC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胡宸菀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B89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AB56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AAF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C7D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官渡区东华二小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50C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我家在哪里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3B8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65C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C237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9B7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10D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五华区龙泉路小学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9E84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Let  it  go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170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李存墨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E8E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01B6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044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8C7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寻甸仁德一小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530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风中的苏鲁锭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43C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FA42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C313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FF0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3A66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官渡区双桥中心学校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524A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《小乖乖猜一猜》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8BA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董金盛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田明娟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钱唐怡佳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李思爰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路宇柔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兰富芸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张秋丽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陈松瑞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李浩森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杨青松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赵世玉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杨宗霖（共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72B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587A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DB2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3B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722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《我是小小阿诗玛》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805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王丽舒、冯昭烨、王锦阳、鲁倪（共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221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7919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CF4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98A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五华区瑞和实验学校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71D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《我家在哪》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97E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赵婧羽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10B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0E55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E3E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CDC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五华区春城小学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C01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《小背篓》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2C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吕欣甜、李琰涵、范馨予、王晓玮、赵梓言、陈雨儿、贺颖祺、董宣又、杨珺涵、王颢瑾（共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CC8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846D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654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2C6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C84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《可可西里》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1BD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华玲艺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68E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7286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983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693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官渡区晓东小学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AC3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《映山红》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39B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屠晨阳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D868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CE48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C87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99D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呈贡区实验学校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D68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《我跟阿爹拉骆驼》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432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李媛平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2B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D45D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88A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8B4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禄劝县九龙中心校九龙小学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843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家住彩云间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A5E53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李娅、李娇、李琳、段兴迪、张正琴、王宗茹、张丽、李瑞杰、杨永丽、童彩云、李洁、张甜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5FC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5A94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354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CCA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安宁市昆钢一小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3B75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小小少年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79D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宋嘉俊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91E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A73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B17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D9C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富民县东村小学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399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独唱《最好的未来》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C97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潘义仙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905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5C33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8C6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F63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嵩明县牛栏江明德小学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8AC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小合唱《卢沟谣》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1DD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陈明静、张尚美、刘思雨、刘子祥、林芝那、王馨榕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赵明静、白晓琦（共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3F5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EC14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6BF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D21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盘龙区明通小学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EA2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《卓玛》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355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付俊宇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1874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CAD2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BD0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07C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寻甸县可郎寄宿制完小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B3A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歌曲《心愿》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F2F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黄凤瑞、张昌佳、刘思雅、杨文瑞（共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224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342B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5F8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AF4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呈贡新区一小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9DBC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《傣家绿孔雀》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63C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卿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43F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EC73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65A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16F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盘龙区桃源小学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131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种太阳</w:t>
            </w: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B60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赵玉峰、陆清、刘柏华、毕菲、戚航、何蕊（共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13C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461C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BFD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F74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东川区第四小学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2E2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《诚信》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E5E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何金婷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2AE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279C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66A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F10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东川区第一小学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391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《四季的问候》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A29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周艺竹、李雨秋、孔维冰、贺雨露、、李怡憬、刘珂函、罗思怡、鲍宗莹、李莹哲、朱迪、李桐、何泓奇（共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649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85EA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19A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449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寻甸县河口中心完小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0DA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蝶儿飞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C29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金紫梅、刘泽乙、王敏、沈琼珍、王艳芳、王会单、王春梅、蔡嘉敏、李星婷（共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B35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3608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E98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E01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寻甸县必寨小学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194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采蘑菇的小姑娘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88A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张琼艳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AAB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736B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691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040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安宁市昆钢一小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2F9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蝴蝶泉边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49A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骆彦州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C7C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427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411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A2E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2CB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独唱《让我们荡起双桨》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841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杨子仪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B46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E08D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C8F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79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嵩明县小街镇阿古龙小学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E1B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《游击队歌》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616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罗捷恩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01C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1237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8686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D6B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7D0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《映山红》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301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刘祉兰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51B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09D74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2E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2AF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晋宁县晋城一小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685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隐形的翅膀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104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袁黎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060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7A0E1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64E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0A3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禄劝县云龙中心校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737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我相信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03A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李文涛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81F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666F0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A81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DC4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倘甸园区凤合镇中心完小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73B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明天会更好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C34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尹艺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陈小景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沐彦池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车云宝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苏国强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王兴涧（共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8BF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39596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92F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0E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寻甸县七星一贯制学校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7DC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独唱《父亲》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B9B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许富云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69E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7AD53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4D8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B16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嵩明县嵩阳二小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344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独唱《编花篮》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1DF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尹思蓉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565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4187B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37D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DD7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寻甸县甸沙乡中心学校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77F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外婆的澎湖湾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F70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张灿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7B8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1E76E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643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725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阳宗海七甸小学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42F1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踏雪寻梅（小合唱）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EC4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朱靓颖、王羽舒、起馨懿、高阳依然、吴沁恬、贾昊霖、拥应辉、杨正琴、杨正羽、胡贤轩、刘誉峰（共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EF7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</w:tbl>
    <w:p w14:paraId="2CB38353">
      <w:pPr>
        <w:spacing w:afterLines="50"/>
        <w:jc w:val="center"/>
        <w:rPr>
          <w:rFonts w:ascii="黑体" w:hAnsi="黑体" w:eastAsia="黑体"/>
          <w:color w:val="000000"/>
          <w:sz w:val="44"/>
          <w:szCs w:val="44"/>
          <w:shd w:val="clear" w:color="auto" w:fill="FFFFFF"/>
        </w:rPr>
      </w:pPr>
    </w:p>
    <w:p w14:paraId="6F0C3EFE">
      <w:pPr>
        <w:spacing w:afterLines="50"/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  <w:t>昆明市第一届小学生音乐技能竞赛器乐组低段获奖名单</w:t>
      </w:r>
    </w:p>
    <w:tbl>
      <w:tblPr>
        <w:tblStyle w:val="4"/>
        <w:tblW w:w="98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415"/>
        <w:gridCol w:w="2310"/>
        <w:gridCol w:w="3376"/>
        <w:gridCol w:w="972"/>
      </w:tblGrid>
      <w:tr w14:paraId="4DBF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CAD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县（市）区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8D0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694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节目名称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440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参赛选手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1F7A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奖等</w:t>
            </w:r>
          </w:p>
        </w:tc>
      </w:tr>
      <w:tr w14:paraId="4C21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90BE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6EF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安宁市实验学校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5FF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《边疆喜讯》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E04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杜美霖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F8B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F7FC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484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8C4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东川区第一小学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87C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《莫扎特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K283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奏鸣曲》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534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张荣子依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0216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21C3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071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2AA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55B4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小调练习曲》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217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付荃文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1C5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9A63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A0D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80A8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安宁市昆钢一小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7182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回旋曲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12E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李雨欣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5B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8C86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C4E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6F1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318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Have a nice day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D3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熊宇睿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224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BDE7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F06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A20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官渡区方旺中心学校十里分校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014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《战台风》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C10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张溪芮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CF0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F849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770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DEA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F03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《彝族舞曲》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180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张思同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316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18EE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326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FB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度假区云师大附属仁泽学校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B48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葫芦丝独奏《欢乐的嘎光》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E5A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杨正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07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19D2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E13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95C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B5A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《帕格尼主题变奏曲》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5089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赵梓含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B37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26B0C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B8B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E3C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度假区云师大附属仁泽学校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637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钢琴独奏《西班牙舞曲》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9A7E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黄子豪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D59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51FE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4F5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447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前卫路小学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848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《阳春白雪》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0D7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荣雨萱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38F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23A0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F25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FB88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23CA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扬琴独奏《边塞喜讯》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818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唐斌峰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46F9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72F4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3C7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FC9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明通小学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BA9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《康定情歌》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E8E0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高慕格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2DF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9B31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347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A48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红云小学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233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手风琴《花儿与少年》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1FD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马语遥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D3B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20C7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B55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012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官渡区民航路小学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A9A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打跳欢歌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048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孙楚然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99D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28D9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61F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36C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官渡区南站小学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C68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Have A Nice Day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6F2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王雪伊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906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77FE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A484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599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西山区马街中心学校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797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《逆战》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56F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胡贲睿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21B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9C53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F96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7B8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西山区春苑小学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6BA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《赶摆》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B86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陈锦泰宇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54F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A45F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C4A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79F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116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Rolling in the deep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189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杜金泽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C28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0959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7B1F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12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五华区瑞和实验学校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C9A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钢琴《童年的回忆》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1631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田芷菡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F78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8DA8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9A0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293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倘甸园区凤合镇中心完小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1C8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旋律与伴奏练习曲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6B1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王国婷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7FA5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608B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A4C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D536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五华区龙泉路小学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D12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《丰收锣鼓》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EDA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李梓歆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B38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05B1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99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763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西山区阳光小学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760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古筝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58D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马馨怡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B38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B7FE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BAB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39B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东川区第四小学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353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《集市》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0DE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马媛奕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F35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EA61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8A0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BA7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寻甸县新街寄宿制完小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B24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葫芦丝《阿瓦人民唱新歌》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2BC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王奥钧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F31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584CD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84E2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5B7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富民县永定小学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3EA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手鼓《串烧》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F1D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毕圣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105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1D0B5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5810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770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盘龙区桃源小学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22B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每当我走过老师的窗前（钢琴）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9A6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曹甄珍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33F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07EC5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491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E63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富民县东村小学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FA7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架子鼓《土耳其进行曲》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8A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张李佳良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825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4A83F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4F7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24A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禄劝县九龙中心校九龙小学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3E9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欢乐颂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661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杨成芮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D90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</w:tbl>
    <w:p w14:paraId="27229E6A">
      <w:pPr>
        <w:rPr>
          <w:rFonts w:ascii="仿宋_GB2312" w:hAnsi="楷体" w:eastAsia="仿宋_GB2312" w:cs="宋体"/>
          <w:color w:val="000000"/>
          <w:kern w:val="0"/>
          <w:sz w:val="24"/>
          <w:szCs w:val="24"/>
        </w:rPr>
      </w:pPr>
    </w:p>
    <w:p w14:paraId="5BF4AFA6">
      <w:pPr>
        <w:rPr>
          <w:rFonts w:ascii="仿宋_GB2312" w:hAnsi="楷体" w:eastAsia="仿宋_GB2312" w:cs="宋体"/>
          <w:color w:val="000000"/>
          <w:kern w:val="0"/>
          <w:sz w:val="24"/>
          <w:szCs w:val="24"/>
        </w:rPr>
      </w:pPr>
    </w:p>
    <w:p w14:paraId="3C312C2A">
      <w:pPr>
        <w:spacing w:afterLines="50"/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  <w:t>昆明市第一届小学生音乐技能竞赛器乐组中段获奖名单</w:t>
      </w:r>
    </w:p>
    <w:tbl>
      <w:tblPr>
        <w:tblStyle w:val="4"/>
        <w:tblW w:w="99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459"/>
        <w:gridCol w:w="2310"/>
        <w:gridCol w:w="3387"/>
        <w:gridCol w:w="990"/>
      </w:tblGrid>
      <w:tr w14:paraId="48E6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9DE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县（市）区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6CE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5C5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节目名称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B09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参赛选手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7945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奖等</w:t>
            </w:r>
          </w:p>
        </w:tc>
      </w:tr>
      <w:tr w14:paraId="25DBA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F68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04B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06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钢琴独奏《悲怆第一乐章》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4BE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尹想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3D7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2A964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103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E72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五华区大观小学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B88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钢琴《莫扎特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大调奏鸣曲》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5F2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纳凯文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7DE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C8AA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09B4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912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38B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贝多芬《奏鸣曲》第三乐章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D8C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杨思马涵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63F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9C85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E74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A4C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安宁市蒿华校区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41E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《傣乡晨曲》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34D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陶玥、严鸿莺瑞、赵欣妍、武圣文、张耀、李佳、张俊松、郝璐颖、贾思颖、曹雅杰（共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44D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C1B0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C73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991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嵩明县杨林镇龙保小学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E34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小提琴独奏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《新疆之春》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DF6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杨漫竹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3D1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2EC42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588D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BEAA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西山区春苑小学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98D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钢琴独奏《克罗地亚狂想曲》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019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8D0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EF66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E8F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485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西山区马街中心学校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B10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谐谑曲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C66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董思年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B56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752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80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860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FD8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《欢乐的牧童》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613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李奕乐容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82F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8141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6A2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494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官渡区关上第二小学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58C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《雪山春晓》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8D5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杨紫璇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DE9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F492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A26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A53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1A5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《竹林深处》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039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单琨如、陈垣衡（共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DA3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EAAD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1BF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8B5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五华区春城小学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534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四手联弹《拉德斯基进行曲》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FC5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李润珏、李滢珏（共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F53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E738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714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E986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西山区育红小学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4047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小调圆舞曲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C0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石谨闻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2B9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8D2C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D0F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312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080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《雪山春晓》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E11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王梓璇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F10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C265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F31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C03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五华区江滨小学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16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Meet Darth Far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607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张恒凝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C65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EDCE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8FFE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B22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59F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小提琴独奏《花儿与少年》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6E9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刘旻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DC3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1DE7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DB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1B9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安宁市实验学校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028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《雪莲花开》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D18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李泽儒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4B7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58EE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12C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255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F67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克罗地亚狂想曲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686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王胡镜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68A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AA13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512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DD4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嵩明县牛栏江腰站小学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B4E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钢琴独奏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《童年的回忆》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2E9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葛宸睿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C01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E9BB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6C9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E141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安宁市昆钢一小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C9E2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致爱丽丝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FBE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张萌珂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6B8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C1A1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266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FE8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东川区第四小学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024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《雨的印记》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8AC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陈沛涵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C6D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CEB3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52A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C0F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官渡区关上实验学校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A96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《泼水》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322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谢果洋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9AB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1D4B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22F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C2B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D6A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《浏阳河》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3F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陈盈汐、王榕麒、吴星瑶、杨舒涵、徐瑶、李沛珂、何昕彤、李青璐（共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400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F2EB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FED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3D3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盘龙区明通小学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B9C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《乡村的夜晚》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5A3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李昊屿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9B4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8349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B2B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CEB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581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独奏《钢琴联弹》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DC4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资浩翔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762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C1E2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D01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490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嵩明县小街镇本纳克小学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972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莫扎特《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K545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奏鸣曲》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6E8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黄映曦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60D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F61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8FC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8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禄劝县民族小学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8F6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北风吹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7C9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包崇杉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1941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396D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CFF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49D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度假区实验学校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924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卡农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3B9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曹宇扬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F10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3FF6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446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340F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DE3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古筝独奏《迎春舞曲》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C73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陈思妤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B3C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2555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456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86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5B0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《奏鸣曲》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A5D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杨馨然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86E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C905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2D8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D9F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禄劝县屏山小学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86F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吉普赛回旋曲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232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马萌婕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1BB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D8A2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AA2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8AB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富民县永定小学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841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古筝《洞庭湖新歌》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3BD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顾宸溪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5056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3257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649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309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寻甸县七星小学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4E1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葫芦丝《金色的孔雀》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2A2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孔梓臣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CEA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53F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8F3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A7D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寻甸县功山中心寄宿制完小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267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《春苗》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648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方雅娴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299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F8AF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A3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212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倘甸园区凤合镇中心完小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EB1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侗乡之夜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5E4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姚婵娟、姚婵媛（共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D13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4418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DE7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62D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阳宗海七甸小学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4E0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雨的印记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4D0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李静赛尧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04C4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7384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131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3AD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度假区实验学校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218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《战台风》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BD0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李邓雨晗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C94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A3AC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006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5C8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官渡区董家湾小学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B2C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战台风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455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张华云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1A9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4C9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98B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471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度假区第二小学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BCB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《小小竹排》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D91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杨盛涵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4F2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7788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451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96A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禄劝县民族小学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9F8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蓝精灵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E5A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周思含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EBE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DF8B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BFB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D63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西山区杨家中心学校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D16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钢琴独奏《四小天鹅》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276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龙厚丞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AB9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217C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11D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AA69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盘龙区桃源小学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90D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春苗（古筝）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A5C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谭润缘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D65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1124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94C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037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寻甸县柯渡镇中心寄宿制完小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740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钢琴独奏《大翻身》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3EE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谢思源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C87C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CB14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EAF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19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嵩明县杨林镇龙保小学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3CC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小提琴重奏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大调弦乐小夜曲》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880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杨漫竹、刘旻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若（共</w:t>
            </w: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B72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9CB6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CB4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40E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盘龙区桃源小学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E95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欢乐的泼水节（葫芦丝）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147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李树男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CDB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2ECDD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B44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3D3F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西山区阳光小学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D37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葫芦丝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C4E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吴宜松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425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37B4D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A5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637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石林县紫玉小学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A6E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独奏《小奏鸣曲第三乐章》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BE45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赵婕伊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5611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193EF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74A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B43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富民县永定小学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4369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葫芦丝《美丽的金孔雀》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9E5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周郅昌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947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2EC3A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791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11C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五华区先锋小学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36D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长笛独奏《奏鸣曲快板》所交碟片为钢琴独奏《塔兰台拉》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70F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寄思妤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CE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426B0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D523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052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官渡区东站小学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9E6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二胡独奏《赛马》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77E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李嘉炜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6B7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2A938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7E4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C45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寻甸县功山中心寄宿制完小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919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《景颇山》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48F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丰靖东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453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0533F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DCB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F58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C90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《多情的巴乌》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B1D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1264920</wp:posOffset>
                  </wp:positionH>
                  <wp:positionV relativeFrom="paragraph">
                    <wp:posOffset>36830</wp:posOffset>
                  </wp:positionV>
                  <wp:extent cx="144145" cy="144145"/>
                  <wp:effectExtent l="0" t="0" r="8255" b="8255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汶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D43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7327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BA9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29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寻甸县塘子中心寄宿制完小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9C6F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小星星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37B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李卓航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FA9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</w:tbl>
    <w:p w14:paraId="05AF27FB">
      <w:pPr>
        <w:spacing w:afterLines="50"/>
        <w:jc w:val="center"/>
        <w:rPr>
          <w:rFonts w:ascii="黑体" w:hAnsi="黑体" w:eastAsia="黑体"/>
          <w:color w:val="000000"/>
          <w:sz w:val="44"/>
          <w:szCs w:val="44"/>
          <w:shd w:val="clear" w:color="auto" w:fill="FFFFFF"/>
        </w:rPr>
      </w:pPr>
    </w:p>
    <w:p w14:paraId="67FC6FFD">
      <w:pPr>
        <w:rPr>
          <w:rFonts w:ascii="仿宋_GB2312" w:hAnsi="楷体" w:eastAsia="仿宋_GB2312" w:cs="宋体"/>
          <w:color w:val="000000"/>
          <w:kern w:val="0"/>
          <w:sz w:val="24"/>
          <w:szCs w:val="24"/>
        </w:rPr>
      </w:pPr>
    </w:p>
    <w:p w14:paraId="1427F030">
      <w:pPr>
        <w:rPr>
          <w:rFonts w:ascii="仿宋_GB2312" w:hAnsi="楷体" w:eastAsia="仿宋_GB2312" w:cs="宋体"/>
          <w:color w:val="000000"/>
          <w:kern w:val="0"/>
          <w:sz w:val="24"/>
          <w:szCs w:val="24"/>
        </w:rPr>
      </w:pPr>
    </w:p>
    <w:p w14:paraId="6CD43BB3">
      <w:pPr>
        <w:spacing w:afterLines="50"/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  <w:t>昆明市第一届小学生音乐技能竞赛器乐组高段获奖名单</w:t>
      </w:r>
    </w:p>
    <w:tbl>
      <w:tblPr>
        <w:tblStyle w:val="4"/>
        <w:tblW w:w="98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499"/>
        <w:gridCol w:w="2310"/>
        <w:gridCol w:w="3360"/>
        <w:gridCol w:w="945"/>
      </w:tblGrid>
      <w:tr w14:paraId="2751A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52D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县（市）区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803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CAD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节目名称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85B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参赛选手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C9F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奖等</w:t>
            </w:r>
          </w:p>
        </w:tc>
      </w:tr>
      <w:tr w14:paraId="1CB73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02B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319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寻甸仁德一小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DCE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大调夜曲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452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马丽源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030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5E2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6C5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864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度假区第二小学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2BCD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小调圆舞曲》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861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杨爽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085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B1C5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41B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C32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官渡区东华二小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11C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肖邦即兴幻想曲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328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仉渝涵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A50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BFBA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AFF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C5C3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安宁市昆钢一小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C2B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音诗练习曲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6AC5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任诗莹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ED9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4AF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868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403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安宁市昆钢实验学校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344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钢琴独奏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0D3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李婉萦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3A0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ABE8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8B5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774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0C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《热情》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345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鲁倪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C8E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A46B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8FC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D31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ACA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独奏《十面埋伏》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548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单麒展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EED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2EF5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CB5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F86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0E9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《牧歌》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E59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赵恩敬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825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368B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661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4DA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五华区红旗小学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07B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《彩云追月》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E68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孙伟力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98B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740C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FD7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578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五华区韶山小学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C5D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琵琶《彝族舞曲》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601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E94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FEAF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16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4BE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五华区韶山小学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0A9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古筝独奏《雪山春晓》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76A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禹佳杉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119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B6EC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D6A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236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嵩明县兰茂一小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027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《战台风》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E45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戎旻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3D0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ACC5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FE44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451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晋宁县晋城一小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FA0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回旋曲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DF6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李彬语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85D9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B36B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99E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215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AB6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钢琴独奏《奏鸣曲》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1476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肖然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B24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B259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E2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E21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禄劝县九龙中心校九龙小学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B2F9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儿歌连弹唱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B5896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李乐婷，王茜，李春巧，舒馨愉，李乐婷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，张福艳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李云飞、普正娇（共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5E6A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CA65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B74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088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官渡区云溪小学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CA3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葫芦丝二重奏《金孔雀与凤尾竹》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23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陈天琦、吴玉英（共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CD1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9E1D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D17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B1D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富民县永定小学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54F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葫芦丝《欢乐的泼水节》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214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李俊颖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B37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6B3F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818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A20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东川三小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329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钢琴四手联弹《拉德斯基进行曲》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3E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钟韫鲡、何思喆（共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804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EFBB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65B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F41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呈贡区实验学校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81F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古筝《站台风》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34F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吴宇漫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08B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6123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97C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874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富民县永定小学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96F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古筝《战台风》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5DD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夏菲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7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DFA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1D3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A6B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西山区春苑小学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6D2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古筝独奏《东海渔歌》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8F1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张嘉怡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7B6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B457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B92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A81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呈贡区斗南学校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A296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《泼水》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E1F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B8D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6180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3FA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C75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嵩明县小街镇阿古龙小学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02D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《荷塘月色》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571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李柯影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CD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0254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D64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840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安宁市昆钢一小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617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珠落玉盘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12D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马梓骞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5C2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3E35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276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E6D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度假区实验学校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06E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《春满傣园》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6E5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赵太正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8F9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A2EB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EE1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95C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盘龙区明通小学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9AA0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《乡村的傍晚》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1B9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柴静文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A7C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E7AB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9D1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202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官渡区双桥中心学校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FB4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《洋娃娃的梦》双排键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E6A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鲁婧涵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D23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07A8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03C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278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寻甸县先锋镇普鲁完小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706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牧民歌唱毛主席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2AA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马耀然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312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B402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07E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375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3D6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葫芦丝独奏《侗乡之夜》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12E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李梓嘉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87F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878D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5A8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5E0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7B7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巴乌独奏《渔歌》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6AC5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李章城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4C8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9B1B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938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3A5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寻甸县功山中心寄宿制完小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53B4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《欢乐的泼水节》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44E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马靖航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27B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5377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0CE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74F9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五华区大观小学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28AF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葫芦丝《牧歌》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551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冯馨瑶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685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E746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BDE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29A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官渡区前卫路小学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CA3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《战台风》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8BA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赖彦佑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CC9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8088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024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FC14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寻甸仁德二小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552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梦中的婚礼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1A3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李可欣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347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B053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FBD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47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西山区杨家中心学校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618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钢琴四手联弹《猜调》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523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然、卢晶晶（共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7E1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349C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57E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9AB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9A1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古筝独奏《井冈山上太阳红》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BD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刘之钰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95A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024A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348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3F9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度假区第二小学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D34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《黑键》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CAD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39D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8E1F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B87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084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五华区龙翔小学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D09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钢琴《升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小调即兴狂想曲》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0D9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杨蕊蔓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93D2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C63A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308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856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嵩明县杨林镇官渡小学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C05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钢琴独奏《梦中的婚礼》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774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杨欣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E5E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C0D5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856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843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五华区龙翔小学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71E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钢琴《黑键练习曲》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23F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张非同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345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FC1E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B31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4FE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DAE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《送我一支玫瑰花》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5DB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闫晓曦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6FA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7463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9DBA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C52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嵩明县嵩阳街道杨桥小学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0FA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《侗乡之夜》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1FBF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杨正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843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B5BC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F7FF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3D0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安宁市实验学校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DF4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《梦幻夜郎》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76A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毛辙程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DC1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75AD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9FB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F35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河口中心完小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095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小红帽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633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马漫麒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855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3B1C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4FE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8527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E90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《林冲夜奔》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ADF1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A61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E7C5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0C2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4FF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B2B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钢琴独奏《纺织歌》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5EF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叶子忆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B91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27B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BD9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819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西山区杨家中心学校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5CC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古筝合奏《泼水》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8BD0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范晨悦、杨润镓、曹馨予（共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BC1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FCE5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589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36A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禄劝县马鹿中心校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F45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婚誓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291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张思思、张耀、王彪、张国磊（共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12C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24A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E2C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491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F7C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《井冈山上太阳红》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E67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冯楚然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65D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A6F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603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EC8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476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《平凡之路》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925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李欣泽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C26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A227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E97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277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寻甸县甸沙乡中心学校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61E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牧民歌唱毛主席（钢琴）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63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刘思萌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CBB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66F9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367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138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A4F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《花儿与少年》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A89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汪懿曦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355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5A6B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120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344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倘甸园区凤合镇中心完小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66F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风笛舞曲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08B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李秋楠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27F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491A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27B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B52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希望小学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802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巴乌独奏《竹楼情歌》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391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杜佩恒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7EBF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776B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51D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DD0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寻甸县河口中心完小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6B9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北京的金山上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B6281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刘艳娇、刘念、李红园、王龙仙、王克艳、王仆艳、马思嫣、袁冬梅（共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F64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437C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B39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34C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嵩明县嵩阳街道倚伴小学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E19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《赛马》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4A4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沈仟杉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F69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6F15F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9CD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044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安宁市第一小学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5FD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《战台风》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ECD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万林燕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5B6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21BD2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8B6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E86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度假区第二小学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08F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《战台风》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B69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384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231C1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4B0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BE6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66F9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葫芦丝独奏《欢乐的泼水节》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33CA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李丰羽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0D7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7114C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F06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78D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禄劝县乌东德中心校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284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小酸梅果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7ED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卢秦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B40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00ADF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9EBF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DBF2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137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古筝独奏《战台风》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B45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苏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畅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2EF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7933C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1AA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0ED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禄劝县乌东德中心校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FA7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闪烁的小星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274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张睿姝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B10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17E7A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2C4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A73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西山区阳光小学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0BC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古筝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92F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吉雯欣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81AC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445D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33E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B53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0082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水草舞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93B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陈玥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如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FFD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08193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5FC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28A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寻甸县六哨乡九年一贯制学校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950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《行进曲》、《欢迎曲》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4FE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张顺延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9BF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45F01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632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966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嵩明县嵩阳街道布能小学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0B2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《虞美人》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DA1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陈欣雨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1EA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2D393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D51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63B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B68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琵琶独奏《琵琶语》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D72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高若瑜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69D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</w:tbl>
    <w:p w14:paraId="5B656146">
      <w:pPr>
        <w:spacing w:afterLines="50"/>
        <w:jc w:val="center"/>
        <w:rPr>
          <w:rFonts w:ascii="黑体" w:hAnsi="黑体" w:eastAsia="黑体"/>
          <w:color w:val="000000"/>
          <w:sz w:val="44"/>
          <w:szCs w:val="44"/>
          <w:shd w:val="clear" w:color="auto" w:fill="FFFFFF"/>
        </w:rPr>
      </w:pPr>
    </w:p>
    <w:p w14:paraId="7D517BEE">
      <w:pPr>
        <w:spacing w:afterLines="50"/>
        <w:rPr>
          <w:rFonts w:ascii="仿宋_GB2312" w:hAnsi="楷体" w:eastAsia="仿宋_GB2312" w:cs="宋体"/>
          <w:color w:val="000000"/>
          <w:kern w:val="0"/>
          <w:sz w:val="24"/>
          <w:szCs w:val="24"/>
        </w:rPr>
      </w:pPr>
    </w:p>
    <w:p w14:paraId="4B36067F">
      <w:pPr>
        <w:spacing w:afterLines="50"/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  <w:t>昆明市第一届小学生音乐技能竞赛舞蹈组低段获奖名单</w:t>
      </w:r>
    </w:p>
    <w:tbl>
      <w:tblPr>
        <w:tblStyle w:val="4"/>
        <w:tblW w:w="98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756"/>
        <w:gridCol w:w="2499"/>
        <w:gridCol w:w="2310"/>
        <w:gridCol w:w="3355"/>
        <w:gridCol w:w="945"/>
      </w:tblGrid>
      <w:tr w14:paraId="3BCEF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8B5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县（市）区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A0D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AB1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节目名称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2E6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参赛选手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680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奖等</w:t>
            </w:r>
          </w:p>
        </w:tc>
      </w:tr>
      <w:tr w14:paraId="75ADC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60F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14E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度假区云师大附属仁泽学校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B869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我和月亮说句话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B46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杨雨林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796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8DEC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1DC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937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4D1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《爱莲说》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0CF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徐楚涵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608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EADA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263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F12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五华区武成小学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244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《花山鸡鸣》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5EE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凌于然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85B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52CC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76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6C70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A8E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猫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79F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周语晨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372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B349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61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804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87F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《雀之灵》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0B6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卢禹蒙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9D44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5559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B8F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FB0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172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东风破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9E48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张恒宇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C64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A250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6E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04C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F0F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《啊底嘎哩》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ECF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李卓彝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张洪瑞（共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1C1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140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1E1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10D7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寻甸仁德二小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02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俏花旦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032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马静舒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8BC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C880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637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D71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嵩阳一小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C1D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《请到歪家来坐坐》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419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王合洋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12B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82FD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D95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DC9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9BA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《欢乐彝娃》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A0E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刘芝宇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C54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F83F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DD6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2ED9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五华区韶山小学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C037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《拉丁舞》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738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王若涵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D73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B292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24A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434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禄劝县撒营盘中心校撒营盘小学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886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嘿，加油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637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张玮彬、杨杰、杨胜涛、朱天豪、陈天乐、王晨瑞、朱华平、李增祥、孙显燕、袁永佳、陈圆圆、卢青青（共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DDE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746A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405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1F2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盘龙区明通小学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A1D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《咏鹅》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366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徐睿晗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C77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22A08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A39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72D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五华区春城小学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1B0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《快乐啦啦操》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BD2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戚梦钰、李津玥、张希彦、春婕、吴文雯、赵思源、赵可欣、刘若妍、吴婉绮、陶思怡、康馨文、张维珈共（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6BD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C633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CFB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8E6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340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独舞《恰恰恰》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94A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孙瑜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D80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E3C0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766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592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五华区江滨小学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175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《美人计》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0A5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林彤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C34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64CC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1D9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C706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安宁市太平学校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EC3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《山村里的小姑娘》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D91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田慧敏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0DE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CF23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B23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FC8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官渡区东站小学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714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《迷彩梦》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AD7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何啟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卉、杨明怡、谢宛耘、袁诗懿、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王敉、李鑫、韩如玉、宋丽、徐可、刘力菲、马雨晴、袁艺铭（共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2F02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BBBF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AF7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343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官渡区董家湾小学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6A1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拉丁舞《快乐的舞步》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6D1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任佳玉、秦子尧、王菁、吴曦（共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C05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9871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DA0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FB6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官渡区云溪小学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82B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水调歌头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E76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胡如意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69E6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9547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8137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CEC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度假区第二小学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001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《异域天使》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69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尹莉雯、郭思雨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499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4F2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FE2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D47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西山区马街中心学校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20A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采茶舞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913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王娅涵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825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AB3D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101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A9B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西山区华昌小学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230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孔雀飞来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88D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王小丫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0656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7237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456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38B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嵩明县嵩阳三小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BE9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《杜鹃圆舞曲》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B640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董莘玉、普家豪、孙义诚、董俊、李超罗、李越罗、杨鑫莉、杨冉、张敬涵、杨鸿羽、董芊冶、李欣冉（共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282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1C01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CE5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A65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度假区云师大附属仁泽学校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8A4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掀起你的盖头来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1FB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李佳璇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949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2ECB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F53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33D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5CA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舞蹈《舞动的旋律》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313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淼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57B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CF69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48F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057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禄劝县撒营盘中心校撒营盘小学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41F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我爱我老师的目光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FAA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李永芬、朱李悦、刘璇然、刘穰、李沐蓉、史康宁、吴劲凤、代怡瑶（共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47F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54A6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C0D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AFDC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富民县散旦小学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226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《孔雀飞来》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6C544">
            <w:pPr>
              <w:pStyle w:val="9"/>
              <w:snapToGrid w:val="0"/>
              <w:spacing w:line="520" w:lineRule="exact"/>
              <w:ind w:firstLine="0" w:firstLineChars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关杰缘、关迎佳、李淳、杨欣子、赵映茜、赵启卓、李文倩、何怡青、赵映彤、关智颖、李思微（共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D54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B484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85D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427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盘龙区桃源小学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CF0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娃哈哈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0B750">
            <w:pPr>
              <w:pStyle w:val="9"/>
              <w:snapToGrid w:val="0"/>
              <w:spacing w:line="520" w:lineRule="exact"/>
              <w:ind w:left="31680" w:hanging="352" w:hangingChars="196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王然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宛远玲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张珂、韩璇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李柔羲（共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F0D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FAC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CBF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74B7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嵩明县小街镇积德小学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208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《张灯结彩》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A24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李思橙、马欣怡、马素洁、马思佳、马睿娜、张朦、马蔓婷、赵碟、马潇碟、李思宁共（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827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EBF6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473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DBE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官渡区南站小学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893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《春晓》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8C9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严卿月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1F5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9542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7F7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F06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6B1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独舞《草原英雄小姐妹》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F2E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朱晗瑞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E01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5868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2D7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205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五华区文林小学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976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《大眼睛》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D64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王渊语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32E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89C8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05E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F0F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9E9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《大眼睛》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6F5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朱恩娴、杨语馨（共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721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8A25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C07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B2B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禄劝县九龙中心校九龙小学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8DC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《踏浪》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94630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李姝娴，李思璇，张紫轩，李梓愿，王安雨，杨静婕，肖天淋，皮佳莉，杨佳其，杨智鹬，王梓鹃，杨成芮（共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2B4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3696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AA6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50D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西山区棕树营小学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2CF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《迈克》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BDF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王梦瑶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386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3D5C8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EF2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737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富民县兴贡小学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7EB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独舞《大眼睛》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76C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张玉珊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8C4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4D324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49A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1D5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安宁市太平学校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F96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《快乐你懂的》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8B4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张媛琪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293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36FC6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3BC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974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安宁市实验学校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C6B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《伦巴斗牛》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B04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朱亦妍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345A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70B78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F66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1C7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436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《荷塘月色》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0FB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杨梓艺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B95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47087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50E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E28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倘甸园区凤合镇中心完小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932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爱我你就抱抱我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673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杨怡然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B07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</w:tbl>
    <w:p w14:paraId="1161FD04">
      <w:pPr>
        <w:spacing w:afterLines="50"/>
        <w:jc w:val="center"/>
        <w:rPr>
          <w:rFonts w:ascii="黑体" w:hAnsi="黑体" w:eastAsia="黑体"/>
          <w:color w:val="000000"/>
          <w:sz w:val="44"/>
          <w:szCs w:val="44"/>
          <w:shd w:val="clear" w:color="auto" w:fill="FFFFFF"/>
        </w:rPr>
      </w:pPr>
    </w:p>
    <w:p w14:paraId="03C6265E">
      <w:pPr>
        <w:rPr>
          <w:rFonts w:ascii="仿宋_GB2312" w:hAnsi="楷体" w:eastAsia="仿宋_GB2312" w:cs="宋体"/>
          <w:color w:val="000000"/>
          <w:kern w:val="0"/>
          <w:sz w:val="24"/>
          <w:szCs w:val="24"/>
        </w:rPr>
      </w:pPr>
    </w:p>
    <w:p w14:paraId="42725F34">
      <w:pPr>
        <w:rPr>
          <w:rFonts w:ascii="仿宋_GB2312" w:hAnsi="楷体" w:eastAsia="仿宋_GB2312" w:cs="宋体"/>
          <w:color w:val="000000"/>
          <w:kern w:val="0"/>
          <w:sz w:val="24"/>
          <w:szCs w:val="24"/>
        </w:rPr>
      </w:pPr>
    </w:p>
    <w:p w14:paraId="402FC6BF">
      <w:pPr>
        <w:spacing w:afterLines="50"/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  <w:t>昆明市第一届小学生音乐技能竞赛舞蹈组中段获奖名单</w:t>
      </w:r>
    </w:p>
    <w:tbl>
      <w:tblPr>
        <w:tblStyle w:val="4"/>
        <w:tblW w:w="98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499"/>
        <w:gridCol w:w="2460"/>
        <w:gridCol w:w="3428"/>
        <w:gridCol w:w="727"/>
      </w:tblGrid>
      <w:tr w14:paraId="7775A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03B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县（市）区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BED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2C7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节目名称</w:t>
            </w: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399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参赛选手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AFF0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奖等</w:t>
            </w:r>
          </w:p>
        </w:tc>
      </w:tr>
      <w:tr w14:paraId="20627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3B6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498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晋宁县昆阳一小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199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《留守儿童的天空》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14A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潘思润、黄韵淇、李鑫凝、冯馨怡、赵蔚伊、田容榕、王佳、李卓颖、何梓萌、周紫缘、贾云涵、周蕾蕾（共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27B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62F0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774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0B9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D817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《传承小男子》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2C2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杨梓童、周垚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、杨涛、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昂博、毕越、张亦驰、毕彬、毕瑞峰、赵襟词、李科燃、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张泰泉、张瑞（共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D62C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26EE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29B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AE3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官渡区和平小学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A45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鸭子戏水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B1F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张雨彤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910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723A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03F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F6E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4E8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《有凤来仪》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AC9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陈思颖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AD1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68C8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FF4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5C2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342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《甩花腰》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D7D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李书娴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F7A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2BE0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09F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D48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1F4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《锻炼身体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快乐成长》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B0434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杨晟尧、赵明玉、张海若、屈凌、罗梓萌、刘逸凡、林雪儿、周怡欣、张蓓蓓、杜文希、李欣、杜刘珊妮（共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59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B9EB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55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8CA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东川区第一小学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C9D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《我和小树一起成长》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457CF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刘珂辛、周钊仪、王琦格、牛艺璇、高源笛、孙誉玲、周瑾佳、李昀钰、葛佳颖、邓晓茜、李德政、何杨佳琪（共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83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D62B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829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5B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西山区书林二小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8C8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《鲜花》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6A6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林汇昕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2B3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D28F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F1B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DC2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西山区春苑小学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773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Good boy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B4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孟龙弘希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FD8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2DE09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FC6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AF0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呈贡区文笔小学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45E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《肚皮舞》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11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李爱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1B0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4CC6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B1A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A49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五华区联家小学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DAD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《让梦飞起来》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E19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陈媛媛，陈慧娟，汪秋婷，阮如瑾，刘洁，罗彤，李媛，杨亚婷，陆晨艳，刘娜茹，王源，杨欣乐（共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286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2366A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F09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676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五华区江滨小学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68A6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《童之梦》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9C3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窦亚迪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766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BCE4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50C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964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嵩明县杨林镇罗良小学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E3B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《大家都来把舞跳》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0DA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吴昊、李昊、杨俊里、杨晨、赛智、杨灿、童博、杨俊、黄俊华、杨安妮、杨佳、李未科（共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4C0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2A77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D9C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ED4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五华区先锋小学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728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《嬉雨》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BBC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范逸静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12F1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ABD1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684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50A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CCA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双人舞《这山那水》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A55F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牟玉茹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段姿旭（共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DE9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B035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9C4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CA6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阳宗海汤池小学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996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青春飞扬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66E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马媛、赵紫熙、李会炫、沈志欣、马丹、冯敏、刘彦麟、余申佳其、赵恒艺、杨吉颖、杨仪蓉、赵书怡（共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038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252D8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FE76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354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西山区杨家中心学校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AC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《少年中国梦》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27F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李甜甜、陈心玥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、张肽茹、蒋沁蕊、柯子涵、周侯鑫、刘芮希、赵悦好、陈世秀、潘玉妍、张馨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予（共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06E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D12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824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35E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禄劝县撒营盘中心校撒营盘小学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D83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草原宝贝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5D816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雷则琨、李敏、赵学艳、王艳、杨国艳、张德玉、王艳璇、胡登魁、李润、彭贤彬（共</w:t>
            </w: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FD0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FF15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EC9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237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晋宁县昆阳一小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CBF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《春到草原》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417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王梓璇、刘羽珊、余清扬、杨子杭、李萌、余函芮、郭丹、虎金奕晓、谢安悦、韩欣芮、丁冰屿玉、赵淼（共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FB2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79D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227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733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富民县仓前小学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35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独舞少儿拉丁舞《恰恰》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3D0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王玲玲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B4B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73CF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ED7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1FC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官渡区双桥中心学校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81D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《草原姑娘》蒙古族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DB1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王心雨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邓婕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吴羽希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龚俞涵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陈烨娟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黄永怡（共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46A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20C6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9E1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515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安宁市连然小学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087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《小荷尖尖》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00E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孙桐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77F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175A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372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989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东川三小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445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独舞《霍元甲》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812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叶青青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106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4C9C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7464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963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盘龙区桃源小学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7AF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追寻梦想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F0F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李欣漪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467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1BA6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6ED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E62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禄劝县茂山中心校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1BC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《傣家小妹走过来》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68B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刘一可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3791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D9A7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EEFF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599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安宁市第一小学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C34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《彝童趣》</w:t>
            </w: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D4DE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魏媛郡语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BBE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38EA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F3B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EDD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五华区莲华小学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7F7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《水姑娘》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27C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谭晶晶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1CC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5DFA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D69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408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官渡区云溪小学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D97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快乐的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维吾尔族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女孩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096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朱琳、揭佳悦、白誉、高丽敏、丁君鑫、李佳文、张文倩、王明义、胡兆敏、高雷娜、李丹丹、应诗怡（共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053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EE7B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A69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518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呈贡新区二小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769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《鼓舞》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8B3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杨羽苒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131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6D6C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67E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BC4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呈贡区文笔小学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BA4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《斗牛舞》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752A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赵舒越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BCA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3F4F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084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BE9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呈贡区斗南学校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191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《野人舞》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55B4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吕思甜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1E0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995D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84E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AE0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西山区马街中心学校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400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《傣家小妹走过来》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911E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孔维扬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A0F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4E82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87B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A90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西山区阳光小学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9E0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天竺少女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C33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陈佳妍、张涵愿、向璟奕、刘雅涵、崔丽雯、卢嘉仪（共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06F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B14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550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AD1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安宁市嵩华校区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050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《雨竹林》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10A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张茹语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13F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4F10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591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B2E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9EE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《彩云之南》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B2D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金凌娜、王雨霏、张鑫雨杰、高严媛、娄亦婕（共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8D8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34A4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CF1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9CDD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FA6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独舞《彩云之南》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404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熊俊池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942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563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A85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BC7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嵩明县嵩阳三小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A61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《开门红》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BF6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郭莹、张渊、张加慧、张玉然、潘瑞、杨舒、张思敏、普思源、罗景丹、丁章宇、杨锦熙、李亚彤（共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75A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8C1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687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315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五华区红云小学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D05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《长调请》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ECB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李果航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A1E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A90D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C01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EFE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倘甸园区凤合镇中心完小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CB1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多情的巴乌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376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胡绍娥、尹宇帆、陈翥璠（共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E3A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DE7D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4C3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E71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富民县北邑小学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BC5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《中国美》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EF07C">
            <w:pPr>
              <w:pStyle w:val="9"/>
              <w:snapToGrid w:val="0"/>
              <w:spacing w:line="520" w:lineRule="exact"/>
              <w:ind w:firstLine="0" w:firstLineChars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彭梦函、李媛、王容顾、佳鑫、李欣茹、李妍、李泽宇、李鑫原、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聂荣芳、杨晓宇、苟欣、何蔓莹（共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E12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5A14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D83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612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呈贡回回营小学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471F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《拉丁舞串烧》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189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瑶、马博仁（共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3BAC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92CF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706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DDD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赤鹫中心小学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DF2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少儿拉丁舞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AE3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顾金洲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146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01B0C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8EE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CF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官渡区民航路二小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C5D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荷塘月色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F09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赵蕊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5BF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0271E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348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856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阳宗海阳宗中心小学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8D9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拉丁舞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664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许悦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24F0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2E565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78D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0454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禄劝县九龙中心校九龙小学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CB6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小苹果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561E5">
            <w:pPr>
              <w:widowControl/>
              <w:jc w:val="center"/>
              <w:rPr>
                <w:rFonts w:asci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黄兴涛、祁富美、何燕、丁美仙、李燕、朱丽敏（共</w:t>
            </w: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588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56524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A2B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381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禄劝县翠华中心校翠华小学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7D7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彩虹的微笑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EE5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刘涵、卢红啟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、蒋梦洁、普敏、李晓丽、李文慧、李仁丹、李宏丽、方静惠、邵丽、龚光琴、胡明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慧（共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10A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0D52D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740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D66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度假区实验学校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9D1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《街舞少年》</w:t>
            </w: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A72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许瑞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7BF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79809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478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826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盘龙区明通小学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97D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《拉丁舞》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028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李佳航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794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6B718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476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B7F2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禄劝县中屏中心校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50E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开心的日子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494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李镜虹、李卉玲、李蕊、李耀蓉、潘娟、付山、杨常鸿、李成婕、母宸溦（共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4C6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564CA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39F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7D3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寻甸县七星草子地小学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4A9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舞蹈《贺新婚》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4B2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张玉米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C3C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</w:tbl>
    <w:p w14:paraId="3424A69D">
      <w:pPr>
        <w:spacing w:afterLines="50"/>
        <w:jc w:val="center"/>
        <w:rPr>
          <w:rFonts w:ascii="黑体" w:hAnsi="黑体" w:eastAsia="黑体"/>
          <w:color w:val="000000"/>
          <w:sz w:val="44"/>
          <w:szCs w:val="44"/>
          <w:shd w:val="clear" w:color="auto" w:fill="FFFFFF"/>
        </w:rPr>
      </w:pPr>
    </w:p>
    <w:p w14:paraId="557EFC95">
      <w:pPr>
        <w:spacing w:afterLines="50"/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  <w:t>昆明市第一届小学生音乐技能竞赛舞蹈组高段获奖名单</w:t>
      </w:r>
    </w:p>
    <w:tbl>
      <w:tblPr>
        <w:tblStyle w:val="4"/>
        <w:tblW w:w="99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454"/>
        <w:gridCol w:w="2520"/>
        <w:gridCol w:w="3570"/>
        <w:gridCol w:w="675"/>
      </w:tblGrid>
      <w:tr w14:paraId="56F12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789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县（市）区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F43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733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节目名称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213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参赛选手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C16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奖等</w:t>
            </w:r>
          </w:p>
        </w:tc>
      </w:tr>
      <w:tr w14:paraId="77517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98B4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CF9A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五华区武成小学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FBD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《麦田童话》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8F7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吴涵予、许可、龙樱梓、张钰、冯韵然、龙银杉、张湫湉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、保天、马悦宁、吕畅、郭唯嘉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3EF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E996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8DD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7E4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五华区江岸小学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4CC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《罗敷行》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132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何玎骐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867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C2B5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FB4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5C1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28D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《烟花易冷》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6A29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苏敏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C17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9D04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A40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5DE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29B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《烈焰男孩》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DE9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肖飞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9C1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C6B6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84A9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4CE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五华区春城小学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C96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《板凳舞》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6D0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朱俊桥、邹琳璇、张又丹、李玥、李忻臻、李忻洛、</w:t>
            </w: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张子君、王景、马義涵、李书娴、蓝贵瑶、王思懿（共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A4BC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872D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DE8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36F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西山区书林一小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5D0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《飘雪》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890C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李懿晓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39C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8637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E3A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6038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石林县紫玉小学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115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女生群舞《欢天喜地》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2A0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赵艺雯、喻蕊、段金伯、刘秋月、赵婕伊、何星月、杨玉娇、李忱潞、张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蕊、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雷思彤、李舒然、张钦媚（共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5B8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4D75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2FC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01E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东川三小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7A76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独舞《白毛女》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AAFE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陈丽竹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415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A271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F6B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6D0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石林县紫玉小学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BC4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女生群舞《欢乐吉祥鼓》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9D6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赵艺雯、喻蕊、段金伯、刘秋月、赵婕伊、何星月、杨玉娇、李忱潞、张蕊、雷思彤、李舒然、张钦媚（共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5F7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7008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7D8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06A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寻甸县柯渡镇中心寄宿制完小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236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快乐的音乐课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ABB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崔明瑞、杨旺、杨圆进、王冯金、马程柱、蒋秋艳、马全美、张正蓉、王婷、李营、张琪月、黄世莲（共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448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2B983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BF0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B3C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87E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《拉丁女孩》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A4D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张力予、曲迪匀、张昕玥、杨希、施梦莹、王永睿（共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E21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E873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E14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500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西山区阳光小学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C76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Azalea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782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张熠柠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E92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2F00A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C88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2A6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寻甸仁德一小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55B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小小女兵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0E7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杨洋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5C1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B07E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AC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E88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晋宁县昆阳四小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85B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嘎洒江边小花腰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24D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李翱宇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3E5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BFAE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A7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F8E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895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《功夫熊猫》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A06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王睿迪、丁裕成、李坤奕（共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54F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5E87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403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B73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918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《簸》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C55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岳姝彤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E8F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29BB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25E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BBBD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5AA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《洗麻乐》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274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徐瑞思易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4562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8996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C02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B02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65F5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《拉丁舞》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8C7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刘丹红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CE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AC66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841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99C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寻甸县六哨乡九年一贯制学校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45A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《珍惜》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55A4A">
            <w:pPr>
              <w:pStyle w:val="9"/>
              <w:snapToGrid w:val="0"/>
              <w:spacing w:line="520" w:lineRule="exact"/>
              <w:ind w:firstLine="0" w:firstLineChars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瑞、鲁江珍、周清丽、刘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叶、邱吉任、施江莲、张兴慧、张永琴、陈东琪、吴永玲、蒋厚琴、张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纤（共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518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F7D9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5C2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207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官渡区云溪小学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431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小河淌水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724A9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温心怡、沈芯宇、柏晨露、汪楚源、彭玉梅、肖雨佳、陶虹、李吴熙、黄真、余蕊、罗勇姣、姚蓉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99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729D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B6F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0B9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五华区武成小学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A37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《爱莲说》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DC8F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保天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BC6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E46B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F55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299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219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OH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，女孩！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9CF88">
            <w:pPr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马子钦、肖晓月、吴玥润、张馨予、田晓橘、李涵昱、叶文瑛、钟纯昕、陈佳、王琪梦娅、潘颖、邓云丹（共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88E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0F3D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71E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D33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禄劝县屏山小学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0CC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青春活力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3B3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王照溶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92F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E2C0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CFA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6DF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富民县散旦小学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E61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《啦啦啦》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62D2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夏张权、赵李颖、李红翠、李秋宁、关迎佳、王叔恒、杨媛、赵秋景、李俊贤、罗颖（共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703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FFB6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AC5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F38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寻甸县河口中心完小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5D9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敦煌飞天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81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浦瑜、杜蓉、保学慧、周玉茹、马漫麒、王海英、蔡玉萍、潘星呈、李正雨、黄学蕊、李永雪、王倩（共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93EF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593F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410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D02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B53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独舞《舞动精灵》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E61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王秋蓉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938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282A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9A4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7A7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禄劝县九龙中心校九龙小学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BA9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我的九龙，我的家园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21D00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李兴林，袁兴凤，蔡思晴，张蓉，姜雨，许洪昌，李琦（共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589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7EDC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228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0E7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呈贡新区一小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358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《舞动拉丁》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A94B2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昌梓钰、毕鑫佳、杨艺敏、林雨蓉（共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F9B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7714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DFB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FB64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官渡区董家湾小学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87B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舞蹈《水姑娘》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091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胡春晓、李颖、钱雯琪、周旻玥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、刘春雨、梁云婷、贺昕、白艾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仟（共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1BC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79C0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157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37B1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DB8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《百灵鸟》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32F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夏悦文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D90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C7E7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747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E8D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安宁市昆钢实验学校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FDB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《欢乐的草原》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FF6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于睿婷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FF6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D95D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C0A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F79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呈贡新区一小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E29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《傣韵》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280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方思颖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F08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BD98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AA5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B5B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盘龙区明通小学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5C3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《傣之灵》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577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罗羽佑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945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D595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719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D0F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官渡区方旺中心学校杨方凹分校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631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《春晓》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B82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邓腾丽、周荣秋、吴傲雪、李如、李书祺、李珍、王怡婷、王雨蓉、杨青、赵雪利、杨芮、高冉（共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1446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C1D2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87D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D5D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西山区春苑小学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6E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拉丁舞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CEA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李艺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E95A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7114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D00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39D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嵩明县嵩阳二小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656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舞蹈《热情的桑巴》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0E22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杨慧月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B6D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E319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8E7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92F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安宁市宁湖小学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BD6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《小乖乖》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84F5E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路诗文静、陈羿伶、孙欣颖、张力月、王邦琴、杞卿莹、曹国仙、张礼燕、杨雅斯、秦家瑞、杨丽娜、钟菊芳（共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C9E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7E4F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230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AE5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10A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独舞《吉祥的筷子》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0704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李奇璟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934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317E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BF60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D70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嵩明县嵩阳三小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71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《吉祥》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C73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王娟泽、赵敏蓉、柏倩、董迪、付佳倩、袁继蓉、黄雯、董飞飞、李婉婷、董欢、谢近奇、杨佳秀（共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F3F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C34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40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453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晋宁县晋城一小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1E4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荞麦花开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2EA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殷艺铭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14A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FDBE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139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E45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富民县永定小学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86E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《炫舞印度》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9D8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王莉菡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854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513B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59F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5C7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嵩明县杨林镇官渡小学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D3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爵士舞《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Monster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DA1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赵姗、吴思敏、李晓楠、杨蓝月、饶湘蓉、李静怡、杨馨月、开政巧、赵淑贤、李蕊（共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266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E3C9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2C4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AEA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安宁市草铺小学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028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《榴花似火》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94F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卜丽婷、贺婷、王艳、刘晓宁、耿媛、陈倩、武丽坤、杨关师、武庭、宋朝玲、邵明春、龙美（共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442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AC58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49C0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713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盘龙区桃源小学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BB8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《中国龙》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1384A">
            <w:pPr>
              <w:pStyle w:val="9"/>
              <w:snapToGrid w:val="0"/>
              <w:spacing w:line="520" w:lineRule="exact"/>
              <w:ind w:firstLine="0" w:firstLineChars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邓丹牡戈宇、宋锦佳、叶枫、王思雨、张潇予、黄维娜、孔心南、陈蓉、何欣璐、李苡萌、官梦茜、李梦玲（共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06D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FDB4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75B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074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度假区第二小学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2C1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《桑巴、恰恰舞蹈》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2CC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何梦溪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D64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AD89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134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D60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官渡区长水中心复兴分校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ED0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竹楼恋歌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A9E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魏悦、张丽娅、朱广静、汪程新、李俊、宁月、刘虹利、陈璐、李莹琳、刘金凯（共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3A1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7A71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C6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432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安宁市昆钢五小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636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时刻准备着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ED92D">
            <w:pPr>
              <w:shd w:val="clear" w:color="auto" w:fill="FFFFFF"/>
              <w:spacing w:before="100" w:beforeAutospacing="1" w:after="100" w:afterAutospacing="1"/>
              <w:ind w:left="960" w:hanging="960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蒋春艳、万兴美、展章艳、秦永娟、彭永静、范茂桂、高云彩、何招瑞、</w:t>
            </w:r>
          </w:p>
          <w:p w14:paraId="2764F857">
            <w:pPr>
              <w:shd w:val="clear" w:color="auto" w:fill="FFFFFF"/>
              <w:spacing w:before="100" w:beforeAutospacing="1" w:after="100" w:afterAutospacing="1"/>
              <w:ind w:left="960" w:hanging="960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杨舒雅、罗丛兰、高云粉、刘欣（共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057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7186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60C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A5C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嵩明县牛栏江新营小学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B60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拉丁舞《春江花月夜》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AD6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娴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B29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FAB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639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13F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倘甸园区凤合镇中心完小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8FF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相亲相爱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6ED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贾燕、尹艺、胡佳、王丽、杨涵、王玲、尹富玲、朱治娇、苏顺芬、王明珂、王雪玲、段成玲（共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4A3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4CB9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E69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1F6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寻甸县功山中心寄宿制完小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E16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《苗吧梦》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94D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陈玺璇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41D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1E28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060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621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BA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Hot pink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8553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周琳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0C6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805E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FBE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CBF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寻甸县新街寄宿制完小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E6D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《余光下的凤尾竹》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CFD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余潇雨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E81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E74A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0B5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239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11B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独舞《热情的桑巴》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C16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汤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恒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9BA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63D73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1E7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E1B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阳宗海七甸小学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667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Brand(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双人伦巴）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2B3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郭益、王冉（共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A11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6BF62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E5C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BA0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嵩明县嵩阳三小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2AAF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《明天你好》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A93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陈文涛、朱港、宋双彤、鲁欣玥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、袁敏、李悦、张悦、杨晓萌、付佳欢、杨硕（共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2F5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654CD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B1F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618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禄劝县撒营盘中心校撒营盘小学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85D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我相信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4F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李权妃、张翠、张旭蓉、李燕姿、张宏英、张玉、黄贞琳、杨文香、唐蕊、杨明玲（共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3DF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10886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391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586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寻甸县功山中心寄宿制完小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39D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拉丁舞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DA9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周璇、杨景（共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5E1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5DE0B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9BFA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449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FBF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异域风情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9A3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饶芷榕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FE0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108AA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5D4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315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嵩明县嵩阳西山小学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991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《一起快乐》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168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潘学丽、龙玉兰、张琼艳、苏庆律、张艳梅（共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7CC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272A2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36C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236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寻甸县先锋镇中心完小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FAE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七月火把节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A1B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司语、杨帆、刘昕、郑智贤、梅佳意、林静贤、谭路粉（共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F1F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5C9AE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9AC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E73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寻甸县雷锋希望小学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4E3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《阿拉木汗》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1AF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王海燕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61B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43C4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7A5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3FA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寻甸县甸沙乡中心学校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F80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挥着翅膀的女孩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893C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李家一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F13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4B80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588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349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寻甸县新街寄宿制完小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F49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竹林深处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4AF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铁婧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9B6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04DB5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253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62F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寻甸县雷锋希望小学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028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《欢聚一堂》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AE1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刘思琦、赵欣、石正玉、朱蕊、唐亚、李思雨、张曦、李天秀、王雪娇（共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566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</w:tbl>
    <w:p w14:paraId="20CB37B6">
      <w:pPr>
        <w:spacing w:afterLines="50"/>
        <w:jc w:val="center"/>
        <w:rPr>
          <w:rFonts w:ascii="黑体" w:hAnsi="黑体" w:eastAsia="黑体"/>
          <w:color w:val="000000"/>
          <w:sz w:val="44"/>
          <w:szCs w:val="44"/>
          <w:shd w:val="clear" w:color="auto" w:fill="FFFFFF"/>
        </w:rPr>
      </w:pPr>
    </w:p>
    <w:p w14:paraId="7A06321F">
      <w:pPr>
        <w:rPr>
          <w:rFonts w:ascii="仿宋_GB2312" w:hAnsi="楷体" w:eastAsia="仿宋_GB2312" w:cs="宋体"/>
          <w:color w:val="000000"/>
          <w:kern w:val="0"/>
          <w:sz w:val="24"/>
          <w:szCs w:val="24"/>
        </w:rPr>
      </w:pPr>
    </w:p>
    <w:p w14:paraId="7CD89F53">
      <w:pPr>
        <w:spacing w:afterLines="50"/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  <w:t>昆明市第一届小学生音乐技能竞赛才艺组低段获奖名单</w:t>
      </w:r>
    </w:p>
    <w:tbl>
      <w:tblPr>
        <w:tblStyle w:val="4"/>
        <w:tblW w:w="99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814"/>
        <w:gridCol w:w="2556"/>
        <w:gridCol w:w="3219"/>
        <w:gridCol w:w="630"/>
      </w:tblGrid>
      <w:tr w14:paraId="10B26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592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县（市）区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EA1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0D3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节目名称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FE8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参赛选手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F81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奖等</w:t>
            </w:r>
          </w:p>
        </w:tc>
      </w:tr>
      <w:tr w14:paraId="4C8A8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2D1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F59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五华区江滨小学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536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音乐剧《郊游》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79CC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赵升迈、徐千云、李丹辰、许静怡、杨睿涵、周雨萱、乔馨莹、李柏毅、张力悦、汪诗翔、尚艺洋、冉博文（共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D7A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70A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0BC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58C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度假区云师大附属仁泽学校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778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配乐诗朗诵《少年中国说》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FD9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敬玥欣、李思呈、王子婷、张娅鑫、田书菡、蔡景涛、徐天辰、金航（共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7EC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80B3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422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120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182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诗朗诵《我想》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948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罗渺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0DD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C9B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825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9C8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914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《升国旗》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7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王婧雅菲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ACD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8146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32C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137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度假区云师大附属仁泽学校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AAE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单口相声《百家姓》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B96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单程昊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688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E58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B1E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5EC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呈贡新区一小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C90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《向上吧，少年》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07490">
            <w:pPr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李金橼、沈娅楠、冯思语、李彤、谭然、李享、李梦娴、燕雯珺、余姿乐、陈柏瑾、王廷睿、师语子昕（共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8D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9D88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E42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304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安宁市连然小学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74D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《武林风》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55C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华顺龙、华顺凤（共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794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5635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A6E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F4D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D4F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《春来了》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641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李智辰、江乙冉（共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36E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21F4F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21E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B9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安宁中学嵩华校区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4A6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《永言孝思、孝思维则》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150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方璐涵、刘圆媛、游灿、沈欣怡、务梓航、付麒羽、王馨怡、李维、游陈鑫、陆友鸿兴（共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3B7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2188B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4C9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483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官渡区双桥中心学校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259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《三字经》诵读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491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万羽，赵妍妍，马子茸，匡倩琳，王若涵，杨璐遥，白熙妍，王思琦，吴欣怡，陈艺文，字禹霏，秦芙蓉（共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271A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7278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117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C55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81E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《童年的相册》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EA6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黄子曦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5C9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4825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304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BF2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五华区春城小学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09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诗朗诵《少年中国梦》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BC7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艾思辰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C5A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A99E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488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6AD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东川区第一小学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2D5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《木兰辞》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2DD83">
            <w:pPr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剑伊颖、钱润柯、杨轲然、张楚晗、李水畅、陈韵仪、杨晓露、徐一未、龙柯昕、李静怡、字应娜、詹丛荧（共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7F6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CD93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92A9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508C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CCB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《感恩》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483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冯思博、王云可馨（共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52D4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1AA7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4C4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DE0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嵩明县嵩阳月家小学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E79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朗诵《云房子》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6EA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李枚佳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BE1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EF7A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A9A9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FC3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F77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《哈哈镜》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6FB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罗孔欢昱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CD6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CD4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364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BEEF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寻甸县寻甸仁德二小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0DF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天鹅的志向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4EB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马子淇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B8C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CBDB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32F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904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五华区联家小学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1A1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跆拳道舞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84B8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杨杰袁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6EA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D7FD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B9B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BA4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官渡区云师大附属官渡小学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B17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朗诵《对爸爸妈妈说》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972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白双飞、白双彦（共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B57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C509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70A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6BE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官渡区云溪小学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E51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热心的大象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ED4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蒋云茜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96F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A8FE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8E8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F06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盘龙区明通小学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347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《幸运黑猫》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88A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谢雨桐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7DFF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0E36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5A7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EF1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官渡区关锁中心学校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49B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《水乡歌》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8F6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李炳澜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519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7C5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3D7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C69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西山区书林二小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1DE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讲故事《小猴吃瓜果》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F940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米多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99E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26BE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9B7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A610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西山区棕树营小学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838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故事《公主的猫》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B0A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杜依璇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0E5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0505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B42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387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五华区海源小学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1DD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《新年你好》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627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李亚玲、方铭烨、杨家欣、杨宇轩、郭齐怡、李易霖（共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EF74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7E7F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C86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371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东川区第四小学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EE1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《弟子规》诵读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3C61C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肖振扬、赵雅欣、刘钰阳、郭安娜、施词、佟敏、李娜、查元、宿容、李玥洁、孙溯、吴苏宇（共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D9F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4F4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310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F3B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五华区莲华小学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2B8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诗朗诵《我们爱你中国》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5A6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朱芮熹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E83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8F11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51C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338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嵩明县牛栏江古城小学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DE5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《假如我是爸爸》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546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周炜皓、陈慧蔚（共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B04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424E8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E9A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1B9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嵩明县小街镇积德小学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6FE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《虫儿飞》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CC04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李思橙、马欣怡、马素洁、马思佳、马睿娜、张朦、马蔓婷、赵碟、马潇碟、赵鑫睿（共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E3F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3F19F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51C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B31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寻甸县雷锋希望小学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32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《脑筋急转弯》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DD9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王海云、王诗予（共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981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758F7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7CC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66D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盘龙区桃源小学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2F5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大观楼长联（朗诵）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574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赵继豪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9BE2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07A3C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9B9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615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倘甸园区凤合镇中心完小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003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仰望天空做最好的自己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757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杨怡然、郑尹若微、李俊慧（共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2E2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6D363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D0A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E9B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禄劝县九龙中心校九龙小学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42D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新年好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A2C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白丽娟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F52F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</w:tbl>
    <w:p w14:paraId="7339EF53">
      <w:pPr>
        <w:spacing w:afterLines="50"/>
        <w:jc w:val="center"/>
        <w:rPr>
          <w:rFonts w:ascii="黑体" w:hAnsi="黑体" w:eastAsia="黑体"/>
          <w:color w:val="000000"/>
          <w:sz w:val="44"/>
          <w:szCs w:val="44"/>
          <w:shd w:val="clear" w:color="auto" w:fill="FFFFFF"/>
        </w:rPr>
      </w:pPr>
    </w:p>
    <w:p w14:paraId="7C766346">
      <w:pPr>
        <w:spacing w:afterLines="50"/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  <w:t>昆明市第一届小学生音乐技能竞赛才艺组中段获奖名单</w:t>
      </w:r>
    </w:p>
    <w:tbl>
      <w:tblPr>
        <w:tblStyle w:val="4"/>
        <w:tblW w:w="99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814"/>
        <w:gridCol w:w="2520"/>
        <w:gridCol w:w="3255"/>
        <w:gridCol w:w="630"/>
      </w:tblGrid>
      <w:tr w14:paraId="570FE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A89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县（市）区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8C9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4A5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节目名称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041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参赛选手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DFB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奖等</w:t>
            </w:r>
          </w:p>
        </w:tc>
      </w:tr>
      <w:tr w14:paraId="3FA76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EA2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92B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033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《与圣贤同行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与经典相伴》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E5D7E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春雨、毛智辉、朱欲程、袁恺、罗想、刘珂含、唐华彤、张爱、叶文文、刘馨月、保依辰、杨佳（共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9DE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661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47CC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D00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24D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《京韵天娇》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042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岳芮帆、岳芮伊、李靖婷、赛欣妤、白楠、马文俊、朱欣恬、汤恒、李雨璇、杨舒、李欣娱、李奇璟（共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949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4479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C5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CEC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五华区江滨小学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C9C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诗朗诵《我喜欢》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1A1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赵江赫、陈王舒瑶、李启渔、王优然、姚彬彬、吴彦易、程涵昱、冯冠瑜、王诗淼、杨嵯耶娜、佴子健、刘懿娴（共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EA6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EC19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EAB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840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嵩明县杨林小学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497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兰茂经典诵读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《快乐学诗词》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57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丁泽文、代苡晨、刘薇、陈思思、郝芷欣、刘亚莹、陈冉、陆梓萌、杨娟娟、刘金玲、李涵、孙瑜嘉璟（共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5EC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3D50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072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6D5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A4F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《保护地球妈妈》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CF6F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吴佳璇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E44C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8972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9F64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C2DC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官渡区东站小学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236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《琴棋书画》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DB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何厚诚、崔毕婷、李箫彤、袁诗懿、刘浩成、丁得心、甘欣宜、盛思博、双佳艺、王嘉煜、孔宁、古博文（共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BD7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403F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47B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FE4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嵩明县杨林镇官渡小学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D8A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《忆兰茂》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9DF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左琼君、高泽轩、杨玉卓、朱然、李地斌、丁盛、胡嘉瑜、张书婕、普鹏民、王恩彤、李晓雪（共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297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7CCC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252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E64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五华区武成小学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BD2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《爱的诗篇》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D3F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冯小容、石浩仁、何昊城、李雨蔓（共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203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3967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EE0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FAD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寻甸县羊街中心寄宿制完小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2D8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跆拳道表演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31F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贺发耀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370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BA9D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921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033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牛栏江镇古城小学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142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我眷恋这块土地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12C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李杰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573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42C5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504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36E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官渡区双桥中心学校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0C1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《水调歌头》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EDF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罗锦豪、常乐涵、钱唐怡佳、乔楚涵、路宇柔、詹双宇、郑鹏健、田展旭、李思爰、王璨璨、刘烨欣（共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5E6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305ED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7E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044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阳宗海汤池小学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56F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明日歌（诗文朗诵）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4412C"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陈静逸、马玉娟、陈馨怡、冯晋紫瑜、邱天乙、谷紫瑞、马维、杨可欣、赵静蓉、吕国席、胡泽锦、黄小嘉（共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FA4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B972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2392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981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2C4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《与您同行》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1A31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高硕、毛颢谚、曹馨匀、朱晶宇（共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D12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FFB9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F34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65F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9E9F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《三袋麦子》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456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赛欣妤、朱晓楠、何悦华、高源、肖媛、马裕涵、杨思然、李欣慰、吴思涵、陈星怡、代欣冉、周紫湲（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803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773B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48A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B9C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官渡区中闸中心学校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2B2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朗诵《中国梦，我的梦》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BD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余冉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71D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514B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BF6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F78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东川三小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19A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课本剧《脚印》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D06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邹倩、李静、黄颖、罗凤奎、聂胜于丹、张瑞、雷思楠、王博、张燕、张琳、李嘉龙、曾新宇（共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088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EA40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787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A73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寻甸县塘子村寄宿制完小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C1C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小合唱《卢沟谣》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78E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白育佳、白冰玄、付文静、叶思彤、白雨涵、张若曦、马晨怡、黄宝京（共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702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7A3F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46B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ECC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EC7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《生命的阳光》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536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李妮蔓、李雨婷、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黄语璇、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李书琦（共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358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4D81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054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FAA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东川三小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0C2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朗诵《最美丽的感动》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EFB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罗凤奎、黄颖、唐启斌、王晓颖（共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F96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A03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768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2D1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D91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快板《唱兵》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9A6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赵敏伊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096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6E5D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B54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D813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59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《祖国，妈妈》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3424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杨馨然、杨墨、蒋泽雯丽、赵灵玥、钱思润（共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0F7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1E7D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EA2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680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倘甸园区凤合镇中心完小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505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陶罐和铁罐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8C0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杨家瞳、姚婵娟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姚婵媛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马平川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陈翥璠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孙冉熙共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6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DF7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DD2B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A1D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0CB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五华区联家小学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E7A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《毛遂自荐》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680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罗彤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490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417BC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E53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191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西山区马街中心学校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5E4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《保护地球妈妈》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21C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徐可、李博熙、朱笑孝（共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53C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398E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56A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48D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官渡区六甲第一小学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F9A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《再别康桥》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994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陈宜嫣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447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A03E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F63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2A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盘龙区明通小学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DA87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《祖国在我心》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472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曹馨月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036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1FE1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9AB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902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五华区文林小学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731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小品《如此旅游》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8FB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唐昕、郝成睿（共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E61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58DD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B746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491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五华区璧光小学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164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《三顾茅庐》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25C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陆大浪、马致远、马良正、马良勇、吴宇华（共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2E0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1973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477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DF6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72D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 have a mazing body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8BA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任铭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8E5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B56A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21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87E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呈贡新区一小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64E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《这一年，那一年》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7D2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李恒瑞、张庭恺、李雨桐、李洲、赵王烨、毛蕾、李欣倚、张李诚、马琳洲、郭睿泽、应磊、李睿曦（共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C14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375A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76D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BF2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西山区杨家中心学校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9D7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故事演讲《毛驴开荒》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AE5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马茁玲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923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550BB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C84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9354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富民县永定小学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900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朗读《春来了》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AC0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杨子曦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377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3AEB0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734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633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嵩明县小街镇嘉玲小学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BAF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老师您一生这样站着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59F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李侏仪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ACD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2BE7D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4DE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2B7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盘龙区桃源小学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C27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九色鹿（话剧）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D8F57">
            <w:pPr>
              <w:pStyle w:val="9"/>
              <w:snapToGrid w:val="0"/>
              <w:spacing w:line="52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李欣漪、孙怡、李雪、郭胜琴、佟幸妤、刘安琪、郭锐、李正彤（共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199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3CB09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39C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B48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西山区马街中心学校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06D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《睡美人》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180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田展旭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C2D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41828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397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64C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西山区春苑小学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570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诗朗诵《幸福是什么》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901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杨晨聆霜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4B2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5ACB6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635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92E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禄劝县民族小学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5F8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学生与老师的承诺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4F46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邓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婕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5E1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</w:tbl>
    <w:p w14:paraId="1295CAFF">
      <w:pPr>
        <w:spacing w:afterLines="50"/>
        <w:jc w:val="center"/>
        <w:rPr>
          <w:rFonts w:ascii="黑体" w:hAnsi="黑体" w:eastAsia="黑体"/>
          <w:color w:val="000000"/>
          <w:sz w:val="44"/>
          <w:szCs w:val="44"/>
          <w:shd w:val="clear" w:color="auto" w:fill="FFFFFF"/>
        </w:rPr>
      </w:pPr>
    </w:p>
    <w:p w14:paraId="20BD809A">
      <w:pPr>
        <w:spacing w:afterLines="50"/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  <w:t>昆明市第一届小学生音乐技能竞赛才艺组高段获奖名单</w:t>
      </w:r>
    </w:p>
    <w:tbl>
      <w:tblPr>
        <w:tblStyle w:val="4"/>
        <w:tblW w:w="99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698"/>
        <w:gridCol w:w="2520"/>
        <w:gridCol w:w="3360"/>
        <w:gridCol w:w="630"/>
      </w:tblGrid>
      <w:tr w14:paraId="08E8F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CE6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县（市）区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C94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32D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节目名称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6E3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参赛选手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432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奖等</w:t>
            </w:r>
          </w:p>
        </w:tc>
      </w:tr>
      <w:tr w14:paraId="73D87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29B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57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盘龙区明通小学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910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《赞美母亲》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382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段妍冰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7FF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654D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BD2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084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五华区江滨小学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305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课本剧《三袋麦子》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D14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敖荣厅、席珂、魏煜玲、陈紫萱、张峻谦、罗晶、何秉睿、刘岐瑞、张琨、王思懿、陆润琳（共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人其中含旁白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F3F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4B61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66F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10C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寻甸县寻甸仁德一小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673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诗朗诵《如果我是一滴水》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AD7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马丽源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B0D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98F1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6D1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0114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官渡区双桥中心学校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337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《经典古诗吟诵》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70B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陆泊西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向鹏旭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杨颜颖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何思颖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夏通行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唐毅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罗豪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朱坤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冯媛媛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陈婉欣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周志婷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冒儒汇（共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B64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C63C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8DB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CB9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F81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《感恩老师，助我圆梦》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5A0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李承儒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DCF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5E4E3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10F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332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西山区棕树营小学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6AF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音乐剧《抢水》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F29F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冯煜垟、田佟轩、陈昊莹、许宸瑞、张琪涵、刘俊麟、王梁云浩、冯芮佳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468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03C08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649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61E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富民县永定小学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CC5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相声《优秀演员》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61D58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白凡、段懿师（共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2DB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7503D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F90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97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官渡区方旺中心学校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C5C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朗诵《妈妈总是这样对我说》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D1A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洪娇娇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0E5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B74C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C83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42A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E90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吉他弹唱《旋木》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877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农思雨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741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27EDD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99B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2B8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69F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《春来了》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AC3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王锦阳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AC58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4A0A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600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E06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498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《家书》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50C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毕昊、徐睿思易、李雨阳、代康宁、杨凯博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475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64C47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3F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0EB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官渡区董家湾小学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23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中国武术表演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470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陈友恒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63A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</w:tr>
      <w:tr w14:paraId="182BE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818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5EC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五华区长春小学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82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魔术《十连环》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57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欧阳帅、黎国金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508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B64C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E38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015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呈贡斗南学校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1D9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《穆桂英唱段》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9A5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晋瑞洁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李成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高建翔、吴宏宇、贺瑞鑫、李思杰、刘祥、李姝、李佳欣、朱家福、李耀极（共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BD9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63B73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29A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5E3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五华区武成小学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C44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诗朗诵《满江红》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CDD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普岩凇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5F3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AC83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BF7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AC3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富民县永定小学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67B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诗朗诵《你是人间的四月天》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1F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赵卿羽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E39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A96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7C23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DD0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倘甸园区凤合镇中心完小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17B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拇指与食指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C09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陈曦、杨一帆（共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E4D4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9D9C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25B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602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石林县紫玉小学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0019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经典诵读《花木兰》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0B5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赵欣燕、杨竖发、段润弘、段芳吉、赵红润、张文旭、李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强、林宇航、王若帆、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王志、黎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敏、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黛（共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389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E7FF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353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F38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呈贡新区四小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7C8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《啊，校园》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681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龙露、莫娴、何玉婷、贾梓萌、杨芙蓉、夏翱鞑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、李子扬、李厚华、王晋毅、葛陶呈铭（共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700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FD4B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070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D4E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BA5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四季之韵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6772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范雯茜、马靖云、杨莹茹、李丹阳、杨若舒、马俊博、蒋拙、俞洋、殷铭浩、段懿共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90D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F70E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87E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6CE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西山区阳光小学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F87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《考试之后》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41D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金瑞瑶等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C000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16F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CD5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A60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禄劝县云龙中心校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CAD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我骄傲，我是中国人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D48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余晚秋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189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38F9C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589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F11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东川区第一小学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3CD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《九色鹿》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E236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杨柯然、昀静、张苡洁、穆康治君、赵瑞琪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415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EDB3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714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11D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嵩明县小街镇积德小学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670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情景剧《考试》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FA5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马思迪、马梦霞、王府琼、陈丹、虎丹、李嘉慧、马家金、马靖然、杨龙、马靖尧、刘永纪、马俊禄（共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33D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57F20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625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877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寻甸县甸沙乡中心学校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796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溪水（朗诵）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463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唐婧然、范天羽、何瑜、王金月共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07E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54B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166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346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西山区马街中心学校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B89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《我骄傲我是中国人》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BDA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赵梓丞、常楚天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A3F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7250A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8EF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4A3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嵩明县嵩阳杨桥小学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3ED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朗诵《中国心、中国梦》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830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李诗艺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E49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838C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AFB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8E3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棕树营小学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7E0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《金丝猴情深深》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277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李林蔚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456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9DF1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B75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D27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寻甸县六哨乡九年一贯制学校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303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《沁园春·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雪》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2E65E">
            <w:pPr>
              <w:pStyle w:val="9"/>
              <w:snapToGrid w:val="0"/>
              <w:spacing w:line="520" w:lineRule="exact"/>
              <w:ind w:firstLine="0" w:firstLineChars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李顺娇、杨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娇、阮和振、杨家慧、刘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江、陈海蓉、白文珍、陈海娇、龚绍琴、薛丹丹、邵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丽、吕兴雨（共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4CD6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B571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021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AF8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禄劝县皎平渡中心校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E43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中华少年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B54C0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刘正宇、高玉梅，刘源，张杰蓉，张淑，晏启顺，胡列军，时映龙（共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E1D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153B4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7C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23E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嵩明县牛栏江古城小学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F32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《中华少年》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81A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蔡乐、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张芸涵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李梅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、李烯婷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4E047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、雷融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张金保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、赵东潇（共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360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0B40E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516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0AB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禄劝县撒营盘中心校撒营盘小学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DEA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少年中国说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0EE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俞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航、付子怡、张兴美、黄光辉、李锐、张顺塬、陈治颖、刘玉凤、钱小海、李德志、伍靖、钱薪蔓（共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701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</w:t>
            </w:r>
          </w:p>
        </w:tc>
      </w:tr>
      <w:tr w14:paraId="2EB0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BD9D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5D9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西山区杨家中心学校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09E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《茶艺表演》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7461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范晨悦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3AA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2388E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DBC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DFB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盘龙区桃源小学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FC2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仰望星空（朗诵）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A679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司以煊、何蕊（共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23E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6146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194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08D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官渡区南站小学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4B4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京剧《钓金龟》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825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莫浩语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4E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05B6E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1A6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510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阳宗海七甸小学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953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我骄傲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我是中国人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193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胡宵阳、唐青云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杨柔、赵江、金宏希、贾亚俊（共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D24F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66619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808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A8C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寻甸县先锋白子村完小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63F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宠爱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D0D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王艾周、孙刚贤、孙宏晓、杨兴月、吴金媛、彭君媛、缪金迪、王顺丽、蒋易霖、曾贵欣（共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1BB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75D30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CB7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1E3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禄劝县九龙中心校九龙小学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1C6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面朝大海，春暖花开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9F6AD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付源璐，张天蓉，杨敏（共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A9A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  <w:tr w14:paraId="625F4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E24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D603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寻甸县可郎寄宿制完小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98D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朗诵《幸福》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B8B1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唐正佳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060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</w:t>
            </w:r>
          </w:p>
        </w:tc>
      </w:tr>
    </w:tbl>
    <w:p w14:paraId="425EB4CC">
      <w:pPr>
        <w:spacing w:afterLines="50"/>
        <w:jc w:val="center"/>
        <w:rPr>
          <w:rFonts w:ascii="黑体" w:hAnsi="黑体" w:eastAsia="黑体"/>
          <w:color w:val="000000"/>
          <w:sz w:val="44"/>
          <w:szCs w:val="44"/>
          <w:shd w:val="clear" w:color="auto" w:fill="FFFFFF"/>
        </w:rPr>
      </w:pPr>
    </w:p>
    <w:p w14:paraId="1F03DCF2">
      <w:pPr>
        <w:spacing w:afterLines="50"/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  <w:t>昆明市第一届小学生音乐技能竞赛获优秀指导教师名单</w:t>
      </w:r>
    </w:p>
    <w:tbl>
      <w:tblPr>
        <w:tblStyle w:val="4"/>
        <w:tblW w:w="95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996"/>
        <w:gridCol w:w="2796"/>
        <w:gridCol w:w="2596"/>
        <w:gridCol w:w="1796"/>
      </w:tblGrid>
      <w:tr w14:paraId="43FD5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2E1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1E7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县（市）区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20C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C2A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节目名称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80A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指导教师</w:t>
            </w:r>
          </w:p>
        </w:tc>
      </w:tr>
      <w:tr w14:paraId="17F04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270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6D13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C37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盘龙区明通小学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4D2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《小伙伴打磨秋》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0C0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张晋芮</w:t>
            </w:r>
          </w:p>
        </w:tc>
      </w:tr>
      <w:tr w14:paraId="66E1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BA0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B3D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794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733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《小小少年》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D64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杜禹潼</w:t>
            </w:r>
          </w:p>
        </w:tc>
      </w:tr>
      <w:tr w14:paraId="690ED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303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D99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2C6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度假区云师大附属仁泽学校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427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独唱《妈妈格桑拉》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850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关辛玲</w:t>
            </w:r>
          </w:p>
        </w:tc>
      </w:tr>
      <w:tr w14:paraId="5A8B4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716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C86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96C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东川三小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9577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独唱《春天在哪里》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FE3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包捷</w:t>
            </w:r>
          </w:p>
        </w:tc>
      </w:tr>
      <w:tr w14:paraId="700CC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03B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6ED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BED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五华区春城小学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9E6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《春姑娘的雪绒花》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8B1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胡骐燕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虎琼</w:t>
            </w:r>
          </w:p>
        </w:tc>
      </w:tr>
      <w:tr w14:paraId="4BE38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63C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277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691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官渡区关上实验学校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D71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《歌唱二小放牛郎》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1EB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漆泰秋</w:t>
            </w:r>
          </w:p>
        </w:tc>
      </w:tr>
      <w:tr w14:paraId="4CF11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575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047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C0A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东川区第四小学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533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《勇敢的鄂伦春》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897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黄弓剑</w:t>
            </w:r>
          </w:p>
        </w:tc>
      </w:tr>
      <w:tr w14:paraId="7A7F5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9AA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D730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96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官渡区云溪小学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A64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《两只小耳朵》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8BD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陆建旭、赵聆妤</w:t>
            </w:r>
          </w:p>
        </w:tc>
      </w:tr>
      <w:tr w14:paraId="18FEE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4CB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774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12F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E5D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《蜗牛与黄鹂鸟》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16B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周尔云、毕家明</w:t>
            </w:r>
          </w:p>
        </w:tc>
      </w:tr>
      <w:tr w14:paraId="1EBF5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916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C9A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721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五华区武成小学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DCA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《我是山里小歌手》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F15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杨岫兰</w:t>
            </w:r>
          </w:p>
        </w:tc>
      </w:tr>
      <w:tr w14:paraId="17FD2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7B8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2BF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5DA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官渡区长水中心学校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FCB2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《祝福你，亲爱的祖国》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6EE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张燕</w:t>
            </w:r>
          </w:p>
        </w:tc>
      </w:tr>
      <w:tr w14:paraId="665A6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764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5B9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97FA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4BF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《虫儿飞》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5C6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李佳</w:t>
            </w:r>
          </w:p>
        </w:tc>
      </w:tr>
      <w:tr w14:paraId="5F4B7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F89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96D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9A8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E38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《我是山里小歌手》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DAB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苏黎媚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6A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AB0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0CA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C09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官渡区关上实验学校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030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《我是山里小歌手》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67A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　敏</w:t>
            </w:r>
          </w:p>
        </w:tc>
      </w:tr>
      <w:tr w14:paraId="3C75A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3AA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F49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875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西山区春苑小学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17D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女声三重唱《可可西里》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424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汉志华</w:t>
            </w:r>
          </w:p>
        </w:tc>
      </w:tr>
      <w:tr w14:paraId="6B0C0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FE38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00D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495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042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《吃抬来合》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82E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李琼华</w:t>
            </w:r>
          </w:p>
        </w:tc>
      </w:tr>
      <w:tr w14:paraId="433C0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AB6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F94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DA9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富民县永定小学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571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独唱《卓玛》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693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喻婕</w:t>
            </w:r>
          </w:p>
        </w:tc>
      </w:tr>
      <w:tr w14:paraId="7AA82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E06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BEF8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4DC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五华区红旗小学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AA9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《小小心愿》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7A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罗慧勤</w:t>
            </w:r>
          </w:p>
        </w:tc>
      </w:tr>
      <w:tr w14:paraId="3B81C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747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876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626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安宁市第一小学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E6F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《中华小儿郎》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0B6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贾睿、史晓丽</w:t>
            </w:r>
          </w:p>
        </w:tc>
      </w:tr>
      <w:tr w14:paraId="10095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BA8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B23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EDD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D3A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《跳月歌》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73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李华芬</w:t>
            </w:r>
          </w:p>
        </w:tc>
      </w:tr>
      <w:tr w14:paraId="09EA0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FF70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69B9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F06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官渡区新二中心学校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EB62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《快乐的小金蝉》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0CA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何永飞</w:t>
            </w:r>
          </w:p>
        </w:tc>
      </w:tr>
      <w:tr w14:paraId="51895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241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215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A5C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东川二小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429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我是山里小歌手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49C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王华东</w:t>
            </w:r>
          </w:p>
        </w:tc>
      </w:tr>
      <w:tr w14:paraId="7C3C7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31B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9CD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FE8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安宁市实验学校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BF2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《春姑娘的雪绒花》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ACC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钱华丽</w:t>
            </w:r>
          </w:p>
        </w:tc>
      </w:tr>
      <w:tr w14:paraId="75BBA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CC6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7CA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8A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盘龙区明通小学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CC1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《春姑娘的雪绒花》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9AF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严艾艾</w:t>
            </w:r>
          </w:p>
        </w:tc>
      </w:tr>
      <w:tr w14:paraId="0A747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1A9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2A1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B95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9866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《水家斗牛乐》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D6F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李华芬</w:t>
            </w:r>
          </w:p>
        </w:tc>
      </w:tr>
      <w:tr w14:paraId="09021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699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3D8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542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76A0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《红领巾告诉我》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74D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刘维佳</w:t>
            </w:r>
          </w:p>
        </w:tc>
      </w:tr>
      <w:tr w14:paraId="2A2A8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C76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083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048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0CB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《天之大》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5B1F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张静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余燕</w:t>
            </w:r>
          </w:p>
        </w:tc>
      </w:tr>
      <w:tr w14:paraId="5977C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963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E77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832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935A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《跳月亮》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704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周尔云、毕家明</w:t>
            </w:r>
          </w:p>
        </w:tc>
      </w:tr>
      <w:tr w14:paraId="32117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F5E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FAA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228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禄劝县屏山小学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CDF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牧歌草原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32C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时燕红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张永才</w:t>
            </w:r>
          </w:p>
        </w:tc>
      </w:tr>
      <w:tr w14:paraId="75A12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E3D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615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F58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寻甸仁德二小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9ED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雪域传奇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D67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张长樱</w:t>
            </w:r>
          </w:p>
        </w:tc>
      </w:tr>
      <w:tr w14:paraId="0650D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8161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708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28F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A3C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独唱《我的未来不是梦》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8BBD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李俊文</w:t>
            </w:r>
          </w:p>
        </w:tc>
      </w:tr>
      <w:tr w14:paraId="30A85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3C6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E12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358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五华区春城小学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A17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《亲亲太阳》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797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胡骐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訁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燕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149B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07A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6F2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867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西山区书林二小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9E2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《永远不回头》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51A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袁菁</w:t>
            </w:r>
          </w:p>
        </w:tc>
      </w:tr>
      <w:tr w14:paraId="6E4AE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B44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5F2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58E7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官渡区长水中心学校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EEC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小合唱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水家斗牛乐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04E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张燕</w:t>
            </w:r>
          </w:p>
        </w:tc>
      </w:tr>
      <w:tr w14:paraId="152B7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A28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B05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E35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AE2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《我是一只小小鸟》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D1E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黎佳</w:t>
            </w:r>
          </w:p>
        </w:tc>
      </w:tr>
      <w:tr w14:paraId="1B59D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C12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C44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07D2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C9F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《从头再来》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06F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黎佳</w:t>
            </w:r>
          </w:p>
        </w:tc>
      </w:tr>
      <w:tr w14:paraId="259A3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175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C75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4E6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西山区棕树营小学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BE8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《苗家小阿妹》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CF1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董洁、张利华</w:t>
            </w:r>
          </w:p>
        </w:tc>
      </w:tr>
      <w:tr w14:paraId="042D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3F4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F16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ECD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4D2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《种太阳》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9C8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陈金燕</w:t>
            </w:r>
          </w:p>
        </w:tc>
      </w:tr>
      <w:tr w14:paraId="42EA0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9BB6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222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0EC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685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《三个月亮》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D86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胡琼芳、董洪伟</w:t>
            </w:r>
          </w:p>
        </w:tc>
      </w:tr>
      <w:tr w14:paraId="49EAA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E15C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BD5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AA3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官渡区东华二小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190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我家在哪里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4A1A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樊丽娟</w:t>
            </w:r>
          </w:p>
        </w:tc>
      </w:tr>
      <w:tr w14:paraId="02AE9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4D5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D36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EE4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五华区龙泉路小学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EAC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Let it go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A45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史春玲</w:t>
            </w:r>
          </w:p>
        </w:tc>
      </w:tr>
      <w:tr w14:paraId="46E69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F60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1BC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4FB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安宁市实验学校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E26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《边疆喜讯》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1D0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甘进标、郑景元</w:t>
            </w:r>
          </w:p>
        </w:tc>
      </w:tr>
      <w:tr w14:paraId="6C09E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431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06C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092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东川区第一小学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6524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《莫扎特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K283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奏鸣曲》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624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童静</w:t>
            </w:r>
          </w:p>
        </w:tc>
      </w:tr>
      <w:tr w14:paraId="23E5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DE36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CB3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FA7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B79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小调练习曲》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AD5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龚晓洁</w:t>
            </w:r>
          </w:p>
        </w:tc>
      </w:tr>
      <w:tr w14:paraId="03CD7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812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F556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8C4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安宁市昆钢一小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A57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回旋曲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A94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王娅娟</w:t>
            </w:r>
          </w:p>
        </w:tc>
      </w:tr>
      <w:tr w14:paraId="008EB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67B1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08C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B80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西山区书林二小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9CA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Have a nice day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187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杨文娟</w:t>
            </w:r>
          </w:p>
        </w:tc>
      </w:tr>
      <w:tr w14:paraId="3E1AB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22B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EBB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120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官渡区方旺中心学校十里分校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59B6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《战台风》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597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胡彦玲、董莹</w:t>
            </w:r>
          </w:p>
        </w:tc>
      </w:tr>
      <w:tr w14:paraId="1242E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7AD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5F4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B4D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3B2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《彝族舞曲》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6C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吴晓云、刘文佳</w:t>
            </w:r>
          </w:p>
        </w:tc>
      </w:tr>
      <w:tr w14:paraId="76C96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DCA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A31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DA7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度假区云师大附属仁泽学校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97D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葫芦丝独奏《欢乐的嘎光》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EA1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关辛玲</w:t>
            </w:r>
          </w:p>
        </w:tc>
      </w:tr>
      <w:tr w14:paraId="15365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F30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397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2D9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048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《帕格尼主题变奏曲》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FB7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周尔云、毕家明</w:t>
            </w:r>
          </w:p>
        </w:tc>
      </w:tr>
      <w:tr w14:paraId="4113D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1B3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9E0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672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826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钢琴独奏《悲怆第一乐章》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C0C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杨雅然</w:t>
            </w:r>
          </w:p>
        </w:tc>
      </w:tr>
      <w:tr w14:paraId="55B24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78F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D0D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8A4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五华区大观小学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1F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钢琴《莫扎特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大调奏鸣曲》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D0F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茹玲</w:t>
            </w:r>
          </w:p>
        </w:tc>
      </w:tr>
      <w:tr w14:paraId="531DF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D2D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617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C61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5E8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贝多芬《奏鸣曲》第三乐章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928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李琼华</w:t>
            </w:r>
          </w:p>
        </w:tc>
      </w:tr>
      <w:tr w14:paraId="7439E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FD8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2EC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BE5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安宁市蒿华校区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B6A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《傣乡晨曲》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E4B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张梦、穆丽菊</w:t>
            </w:r>
          </w:p>
        </w:tc>
      </w:tr>
      <w:tr w14:paraId="515BD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0BF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20A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4E8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嵩明县杨林镇龙保小学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FDE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小提琴独奏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《新疆之春》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ED0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罗睿</w:t>
            </w:r>
          </w:p>
        </w:tc>
      </w:tr>
      <w:tr w14:paraId="5B60B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7E9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820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DA1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西山区春苑小学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748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钢琴独奏《克罗地亚狂想曲》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543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李姝亚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刘彦彤</w:t>
            </w:r>
          </w:p>
        </w:tc>
      </w:tr>
      <w:tr w14:paraId="5F2BF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5D8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F88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DBE6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西山区马街中心学校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BCF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谐谑曲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0B48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石昕霭、王艳艳</w:t>
            </w:r>
          </w:p>
        </w:tc>
      </w:tr>
      <w:tr w14:paraId="1D07A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92D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12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D24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86B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《欢乐的牧童》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4C4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鲁晓丽</w:t>
            </w:r>
          </w:p>
        </w:tc>
      </w:tr>
      <w:tr w14:paraId="35CB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EF9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6E7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6E2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官渡区关上第二小学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E9B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《雪山春晓》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585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唐玉珠</w:t>
            </w:r>
          </w:p>
        </w:tc>
      </w:tr>
      <w:tr w14:paraId="6563C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CE5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F3D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E10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D31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《竹林深处》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75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陈雪梅</w:t>
            </w:r>
          </w:p>
        </w:tc>
      </w:tr>
      <w:tr w14:paraId="052A7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303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F9E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9C1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五华区春城小学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1F3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四手联弹《拉德斯基进行曲》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DCC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张金</w:t>
            </w:r>
          </w:p>
        </w:tc>
      </w:tr>
      <w:tr w14:paraId="6F15D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12A8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84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F5E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西山区育红小学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F7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小调圆舞曲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6AA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石昕霭</w:t>
            </w:r>
          </w:p>
        </w:tc>
      </w:tr>
      <w:tr w14:paraId="2373E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1A5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138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4E2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F84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《雪山春晓》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98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毕秋萍</w:t>
            </w:r>
          </w:p>
        </w:tc>
      </w:tr>
      <w:tr w14:paraId="12892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D17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2D3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50A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五华区江滨小学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8F8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Meet Darth Far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9AD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张瑞锦、王碧</w:t>
            </w:r>
          </w:p>
        </w:tc>
      </w:tr>
      <w:tr w14:paraId="7A106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DF6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1F2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22C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515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小提琴独奏《花儿与少年》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665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李唯、管云波</w:t>
            </w:r>
          </w:p>
        </w:tc>
      </w:tr>
      <w:tr w14:paraId="1A900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3A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41C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10A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安宁市实验学校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772F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《雪莲花开》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1674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杨振华、钱华丽</w:t>
            </w:r>
          </w:p>
        </w:tc>
      </w:tr>
      <w:tr w14:paraId="6FBE9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2C7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E4C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346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东川二小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A69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克罗地亚狂想曲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798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王华东</w:t>
            </w:r>
          </w:p>
        </w:tc>
      </w:tr>
      <w:tr w14:paraId="2A829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1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A16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07F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寻甸仁德一小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F98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大调夜曲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5634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阮琼仙</w:t>
            </w:r>
          </w:p>
        </w:tc>
      </w:tr>
      <w:tr w14:paraId="64F0D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EE6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9DC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726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度假区第二小学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9A0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小调圆舞曲》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B29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刘燕琴、覃秀香</w:t>
            </w:r>
          </w:p>
        </w:tc>
      </w:tr>
      <w:tr w14:paraId="1C248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274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B1B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DA4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官渡区东华二小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E8A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肖邦即兴幻想曲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A54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樊丽娟</w:t>
            </w:r>
          </w:p>
        </w:tc>
      </w:tr>
      <w:tr w14:paraId="23690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13C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544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796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安宁市昆钢一小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A16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音诗练习曲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E7A4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梦</w:t>
            </w:r>
          </w:p>
        </w:tc>
      </w:tr>
      <w:tr w14:paraId="6E837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0E9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C23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C44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安宁市昆钢实验学校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F7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钢琴独奏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A62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李艳萍</w:t>
            </w:r>
          </w:p>
        </w:tc>
      </w:tr>
      <w:tr w14:paraId="34D1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BE8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97D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22CE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4D7A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《热情》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E1D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韩丽英</w:t>
            </w:r>
          </w:p>
        </w:tc>
      </w:tr>
      <w:tr w14:paraId="22821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EBF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02B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7CC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E3D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独奏《十面埋伏》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B72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王虹宇</w:t>
            </w:r>
          </w:p>
        </w:tc>
      </w:tr>
      <w:tr w14:paraId="31C2E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8F6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B24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F77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0E22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《牧歌》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1F7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吴晓云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刘文佳</w:t>
            </w:r>
          </w:p>
        </w:tc>
      </w:tr>
      <w:tr w14:paraId="63695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9FF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B11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758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五华区红旗小学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A90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《彩云追月》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A5C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郭盈</w:t>
            </w:r>
          </w:p>
        </w:tc>
      </w:tr>
      <w:tr w14:paraId="5E345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470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19B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E14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嵩明县兰茂一小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05D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《战台风》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611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余树存</w:t>
            </w:r>
          </w:p>
        </w:tc>
      </w:tr>
      <w:tr w14:paraId="5436B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B44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3A4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43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晋宁县晋城一小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692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回旋曲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9ED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袁媛、沙应良</w:t>
            </w:r>
          </w:p>
        </w:tc>
      </w:tr>
      <w:tr w14:paraId="3FCC3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3EE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CE2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04F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680F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钢琴独奏《奏鸣曲》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91F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董洪伟、胡琼芳</w:t>
            </w:r>
          </w:p>
        </w:tc>
      </w:tr>
      <w:tr w14:paraId="221D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2FB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492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C65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禄劝县九龙中心校九龙小学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C56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儿歌连弹唱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45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王才军、王明卫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49EAF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50C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594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5EF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官渡区云溪小学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4E9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葫芦丝二重奏《金孔雀与凤尾竹》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0C26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马顺国、徐云飞</w:t>
            </w:r>
          </w:p>
        </w:tc>
      </w:tr>
      <w:tr w14:paraId="41BE0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808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307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6F8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富民县永定小学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BDB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葫芦丝《欢乐的泼水节》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D4F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陈晓松</w:t>
            </w:r>
          </w:p>
        </w:tc>
      </w:tr>
      <w:tr w14:paraId="0E894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1C1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2A9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C73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东川三小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9BC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钢琴四手联弹《拉德斯基进行曲》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F639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徐剑、杨亚鹤</w:t>
            </w:r>
          </w:p>
        </w:tc>
      </w:tr>
      <w:tr w14:paraId="053A1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A0F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8E6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C3F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呈贡区实验学校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E05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古筝《站台风》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22D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杜玥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融、张建萍</w:t>
            </w:r>
          </w:p>
        </w:tc>
      </w:tr>
      <w:tr w14:paraId="05887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61D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735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957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富民县永定小学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050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古筝《战台风》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32A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李方梅</w:t>
            </w:r>
          </w:p>
        </w:tc>
      </w:tr>
      <w:tr w14:paraId="1BCF0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615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器乐组高段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BE3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61A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西山区春苑小学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A03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古筝独奏《东海渔歌》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EF7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李姝亚、刘彦彤</w:t>
            </w:r>
          </w:p>
        </w:tc>
      </w:tr>
      <w:tr w14:paraId="3465D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101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719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CAB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度假区云师大附属仁泽学校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402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我和月亮说句话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D5C0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关辛玲</w:t>
            </w:r>
          </w:p>
        </w:tc>
      </w:tr>
      <w:tr w14:paraId="53742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20D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740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118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122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《爱莲说》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92F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王研锦、吴晓云</w:t>
            </w:r>
          </w:p>
        </w:tc>
      </w:tr>
      <w:tr w14:paraId="39D30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A4B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1B8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4E5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五华区武成小学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288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《花山鸡鸣》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B24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杨岫兰</w:t>
            </w:r>
          </w:p>
        </w:tc>
      </w:tr>
      <w:tr w14:paraId="489C4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489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5D4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AE9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2E6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猫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149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杨雅琦</w:t>
            </w:r>
          </w:p>
        </w:tc>
      </w:tr>
      <w:tr w14:paraId="05DCF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010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C2A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7A05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066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《雀之灵》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69A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王研锦</w:t>
            </w:r>
          </w:p>
        </w:tc>
      </w:tr>
      <w:tr w14:paraId="5CC68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265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9B3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0A13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东川二小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6D4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东风破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F1B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刘申琴</w:t>
            </w:r>
          </w:p>
        </w:tc>
      </w:tr>
      <w:tr w14:paraId="79C73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D51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D0F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1FD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C02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《啊底嘎哩》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970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李琼华</w:t>
            </w:r>
          </w:p>
        </w:tc>
      </w:tr>
      <w:tr w14:paraId="64A8D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8B3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BEF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53B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寻甸仁德二小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A87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俏花旦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E4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张长樱</w:t>
            </w:r>
          </w:p>
        </w:tc>
      </w:tr>
      <w:tr w14:paraId="65418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0CE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B1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F1C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嵩阳一小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A51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《请到歪家来坐坐》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F82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李唯、管云波</w:t>
            </w:r>
          </w:p>
        </w:tc>
      </w:tr>
      <w:tr w14:paraId="0FFCA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30E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FD4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991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938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《欢乐彝娃》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448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周尔云、毕家明</w:t>
            </w:r>
          </w:p>
        </w:tc>
      </w:tr>
      <w:tr w14:paraId="2391C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8AE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BE0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313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禄劝县撒营盘中心校撒营盘小学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052F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嘿，加油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110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张晓风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张贵宾</w:t>
            </w:r>
          </w:p>
        </w:tc>
      </w:tr>
      <w:tr w14:paraId="6627D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534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510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B39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盘龙区明通小学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BD7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《咏鹅》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0E3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韩睿</w:t>
            </w:r>
          </w:p>
        </w:tc>
      </w:tr>
      <w:tr w14:paraId="72C96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5C2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9675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EE5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18D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《留守儿童的天空》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277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刘昱虹</w:t>
            </w:r>
          </w:p>
        </w:tc>
      </w:tr>
      <w:tr w14:paraId="6AA83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72D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0940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EB1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ECE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《传承小男子》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2B9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李琼华</w:t>
            </w:r>
          </w:p>
        </w:tc>
      </w:tr>
      <w:tr w14:paraId="714C2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AE3C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905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1BC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官渡区和平小学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947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鸭子戏水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18A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徐玉梅</w:t>
            </w:r>
          </w:p>
        </w:tc>
      </w:tr>
      <w:tr w14:paraId="7D9A5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A19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29A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AF46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3CA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《有凤来仪》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B6B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陈珏汐、杜禹潼</w:t>
            </w:r>
          </w:p>
        </w:tc>
      </w:tr>
      <w:tr w14:paraId="3F51E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0E3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61B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5C3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D71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《甩花腰》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E55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龚晓洁</w:t>
            </w:r>
          </w:p>
        </w:tc>
      </w:tr>
      <w:tr w14:paraId="55B50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58E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34C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130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BB7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《锻炼身体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快乐成长》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2FC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刘维佳、吴晓云</w:t>
            </w:r>
          </w:p>
        </w:tc>
      </w:tr>
      <w:tr w14:paraId="5F06B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395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C68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3AA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东川区第一小学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C64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《我和小树一起成长》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7D7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杨娅非</w:t>
            </w:r>
          </w:p>
        </w:tc>
      </w:tr>
      <w:tr w14:paraId="5F34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E4B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F7B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C900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西山区书林二小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257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《鲜花》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588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杨璐</w:t>
            </w:r>
          </w:p>
        </w:tc>
      </w:tr>
      <w:tr w14:paraId="7B2C1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D7F4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FF3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C8D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西山区春苑小学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7C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Good boy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767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李姝亚、刘彦彤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72FE0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CDE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5DB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FA3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呈贡区文笔小学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7A9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《肚皮舞》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80E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尚高飞</w:t>
            </w:r>
          </w:p>
        </w:tc>
      </w:tr>
      <w:tr w14:paraId="7913A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DE3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E95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1D0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五华区联家小学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E0C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《让梦飞起来》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33F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孙莉</w:t>
            </w:r>
          </w:p>
        </w:tc>
      </w:tr>
      <w:tr w14:paraId="7B515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EE2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D01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F25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五华区江滨小学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8B9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《童之梦》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A1F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张瑞锦、王碧</w:t>
            </w:r>
          </w:p>
        </w:tc>
      </w:tr>
      <w:tr w14:paraId="01C20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010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7A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853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嵩明县杨林镇罗良小学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468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《大家都来把舞跳》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759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杨艳娥</w:t>
            </w:r>
          </w:p>
        </w:tc>
      </w:tr>
      <w:tr w14:paraId="55818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16F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483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A69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五华区先锋小学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299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《嬉雨》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863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李璐、何英周</w:t>
            </w:r>
          </w:p>
        </w:tc>
      </w:tr>
      <w:tr w14:paraId="43BCB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756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36A1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641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C49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双人舞《这山那水》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40F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李俊文</w:t>
            </w:r>
          </w:p>
        </w:tc>
      </w:tr>
      <w:tr w14:paraId="586ED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7ED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17F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61D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阳宗海汤池小学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2F5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青春飞扬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6CE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罗蕊、邱克存</w:t>
            </w:r>
          </w:p>
        </w:tc>
      </w:tr>
      <w:tr w14:paraId="31E78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61A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E7F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A02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五华区武成小学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EEC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《麦田童话》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C872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黄媛</w:t>
            </w:r>
          </w:p>
        </w:tc>
      </w:tr>
      <w:tr w14:paraId="194DD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332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167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1F1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五华区江岸小学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E8B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《罗敷行》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473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田雪芳、王素梅</w:t>
            </w:r>
          </w:p>
        </w:tc>
      </w:tr>
      <w:tr w14:paraId="65EAF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AB6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092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ADA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呈贡新区二小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AE4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《烟花易冷》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75E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晋迎娟、周星煜</w:t>
            </w:r>
          </w:p>
        </w:tc>
      </w:tr>
      <w:tr w14:paraId="0F483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96C9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F6A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222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C0F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《烈焰男孩》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224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普正仙</w:t>
            </w:r>
          </w:p>
        </w:tc>
      </w:tr>
      <w:tr w14:paraId="2197E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213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40C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3CA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五华区春城小学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4CA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《板凳舞》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18AD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马昊琳</w:t>
            </w:r>
          </w:p>
        </w:tc>
      </w:tr>
      <w:tr w14:paraId="30C75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601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C6A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EA80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石林县紫玉小学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8D6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女生群舞《欢天喜地》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ACD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王玲宁、李云霏</w:t>
            </w:r>
          </w:p>
        </w:tc>
      </w:tr>
      <w:tr w14:paraId="4E022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EBA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AD0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642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东川三小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E6E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独舞《白毛女》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8A2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张旭</w:t>
            </w:r>
          </w:p>
        </w:tc>
      </w:tr>
      <w:tr w14:paraId="2717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3CB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B77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2A6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石林县紫玉小学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4399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女生群舞《欢乐吉祥鼓》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60A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王玲宁、李云霏</w:t>
            </w:r>
          </w:p>
        </w:tc>
      </w:tr>
      <w:tr w14:paraId="482DB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A5E7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B03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91F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寻甸县柯渡镇中心寄宿制完小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5892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快乐的音乐课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299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何福萍</w:t>
            </w:r>
          </w:p>
        </w:tc>
      </w:tr>
      <w:tr w14:paraId="1006C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62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EA7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ABB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195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《拉丁女孩》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2A3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王研锦</w:t>
            </w:r>
          </w:p>
        </w:tc>
      </w:tr>
      <w:tr w14:paraId="34822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FAF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F69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955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西山区阳光小学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436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Azalea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FC5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李燕青、窦宇楠</w:t>
            </w:r>
          </w:p>
        </w:tc>
      </w:tr>
      <w:tr w14:paraId="28923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AEF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6CE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950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寻甸仁德一小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787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小小女兵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1865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蔡珺</w:t>
            </w:r>
          </w:p>
        </w:tc>
      </w:tr>
      <w:tr w14:paraId="5B1B3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3C6A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450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3DB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晋宁县昆阳四小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36C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嘎洒江边小花腰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4A8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李森云</w:t>
            </w:r>
          </w:p>
        </w:tc>
      </w:tr>
      <w:tr w14:paraId="7457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A98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CF0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505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昆明师专附小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F02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《功夫熊猫》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3D9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陈金燕</w:t>
            </w:r>
          </w:p>
        </w:tc>
      </w:tr>
      <w:tr w14:paraId="1FC55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74C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823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1D7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1DE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《簸》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7C7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韩丽英</w:t>
            </w:r>
          </w:p>
        </w:tc>
      </w:tr>
      <w:tr w14:paraId="1D212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4FC6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32D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B4D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FF4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《洗麻乐》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12B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周尔云、毕家明</w:t>
            </w:r>
          </w:p>
        </w:tc>
      </w:tr>
      <w:tr w14:paraId="0D9BA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968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92A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072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呈贡新区二小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005F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《拉丁舞》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8B9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晋迎娟、周星煜</w:t>
            </w:r>
          </w:p>
        </w:tc>
      </w:tr>
      <w:tr w14:paraId="29BFC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63C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E5E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8F3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寻甸县六哨乡九年一贯制学校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904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《珍惜》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AAF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马仁兵</w:t>
            </w:r>
          </w:p>
        </w:tc>
      </w:tr>
      <w:tr w14:paraId="0B297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25C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B3D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965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官渡区云溪小学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DA4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小河淌水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A45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张忱凡熙</w:t>
            </w:r>
          </w:p>
        </w:tc>
      </w:tr>
      <w:tr w14:paraId="2FE85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30C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A71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1B9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五华区江滨小学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B4F9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音乐剧《郊游》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9D9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张瑞锦、王碧</w:t>
            </w:r>
          </w:p>
        </w:tc>
      </w:tr>
      <w:tr w14:paraId="71E5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E9D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86E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BE1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度假区云师大附属仁泽学校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EDB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配乐诗朗诵《少年中国说》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D9A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关辛玲</w:t>
            </w:r>
          </w:p>
        </w:tc>
      </w:tr>
      <w:tr w14:paraId="13B48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ABF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31A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713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348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诗朗诵《我想》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90F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李俊文</w:t>
            </w:r>
          </w:p>
        </w:tc>
      </w:tr>
      <w:tr w14:paraId="5C9B1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15E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D75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8DB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E6C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《升国旗》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C52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吴晓云、蒋荍</w:t>
            </w:r>
          </w:p>
        </w:tc>
      </w:tr>
      <w:tr w14:paraId="2ECB4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74DA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DA4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25B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度假区云师大附属仁泽学校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4A2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单口相声《百家姓》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BEF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关辛玲</w:t>
            </w:r>
          </w:p>
        </w:tc>
      </w:tr>
      <w:tr w14:paraId="71FA0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072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F93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FAF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呈贡新区一小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C4E0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《向上吧，少年》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A3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杨艳丽、陈芳</w:t>
            </w:r>
          </w:p>
        </w:tc>
      </w:tr>
      <w:tr w14:paraId="2A1CE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9C1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B26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339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安宁市连然小学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609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《武林风》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F4F4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杨红琴，姚婷娇</w:t>
            </w:r>
          </w:p>
        </w:tc>
      </w:tr>
      <w:tr w14:paraId="2EBEC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89D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8EE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712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3B9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《春来了》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3B8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范又元、邵文静</w:t>
            </w:r>
          </w:p>
        </w:tc>
      </w:tr>
      <w:tr w14:paraId="5801E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04B2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61B4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安宁市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3E4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安宁中学嵩华校区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BE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《永言孝思、孝思维则》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FD4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李妍</w:t>
            </w:r>
          </w:p>
        </w:tc>
      </w:tr>
      <w:tr w14:paraId="014AB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9B4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才艺组低段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A0C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694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官渡区双桥中心学校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797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《三字经》诵读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26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郭水兰、郑少萍</w:t>
            </w:r>
          </w:p>
        </w:tc>
      </w:tr>
      <w:tr w14:paraId="77474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8D40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B24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5C3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盘龙区金康园小学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A07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《与圣贤同行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与经典相伴》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6D6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李富、施晓燕</w:t>
            </w:r>
          </w:p>
        </w:tc>
      </w:tr>
      <w:tr w14:paraId="528EA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F86F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73F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5F0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嵩明县嵩阳一小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65A3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《京韵天娇》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5BD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李莹</w:t>
            </w:r>
          </w:p>
        </w:tc>
      </w:tr>
      <w:tr w14:paraId="6F388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844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3B0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ED3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五华区江滨小学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63A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诗朗诵《我喜欢》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AC9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张瑞锦王碧</w:t>
            </w:r>
          </w:p>
        </w:tc>
      </w:tr>
      <w:tr w14:paraId="72C6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B13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77C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049D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嵩明县杨林小学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209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兰茂经典诵读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《快乐学诗词》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FE3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李琪</w:t>
            </w:r>
          </w:p>
        </w:tc>
      </w:tr>
      <w:tr w14:paraId="6AAF4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AF34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79B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BC8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西山区书林二小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D3D9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《保护地球妈妈》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407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徐玲</w:t>
            </w:r>
          </w:p>
        </w:tc>
      </w:tr>
      <w:tr w14:paraId="35153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A464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58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9DC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官渡区东站小学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D19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《琴棋书画》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F3B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杨洁、杨忠</w:t>
            </w:r>
          </w:p>
        </w:tc>
      </w:tr>
      <w:tr w14:paraId="776A3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4CF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5EF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0DF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嵩明县杨林镇官渡小学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B65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《忆兰茂》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638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韦丽娟、张丽梅</w:t>
            </w:r>
          </w:p>
        </w:tc>
      </w:tr>
      <w:tr w14:paraId="282DE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BBA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7C7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CB5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五华区武成小学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26E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《爱的诗篇》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90C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赵静怡</w:t>
            </w:r>
          </w:p>
        </w:tc>
      </w:tr>
      <w:tr w14:paraId="655F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5906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627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63A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寻甸县羊街中心寄宿制完小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6F4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跆拳道表演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2C8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贺加明</w:t>
            </w:r>
          </w:p>
        </w:tc>
      </w:tr>
      <w:tr w14:paraId="7C5A4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265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806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嵩明县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0A99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牛栏江镇古城小学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861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我眷恋这块土地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2C1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杨丽云　</w:t>
            </w:r>
          </w:p>
        </w:tc>
      </w:tr>
      <w:tr w14:paraId="1C433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431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才艺组中段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0F1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A2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官渡区双桥中心学校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7E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《水调歌头》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34E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李丽娜、余亚莲</w:t>
            </w:r>
          </w:p>
        </w:tc>
      </w:tr>
      <w:tr w14:paraId="3160C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4A0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AB0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215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盘龙区明通小学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DB3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《赞美母亲》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4E1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严艾艾</w:t>
            </w:r>
          </w:p>
        </w:tc>
      </w:tr>
      <w:tr w14:paraId="01A6E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B28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C02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8A8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五华区江滨小学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F4F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课本剧《三袋麦子》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7A9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李小芳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阮佳</w:t>
            </w:r>
          </w:p>
        </w:tc>
      </w:tr>
      <w:tr w14:paraId="27A72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EB7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644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578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寻甸县寻甸仁德一小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857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诗朗诵《如果我是一滴水》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3DF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金玉芳</w:t>
            </w:r>
          </w:p>
        </w:tc>
      </w:tr>
      <w:tr w14:paraId="0A3F3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B9DE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726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B3C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官渡区双桥中心学校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717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《经典古诗吟诵》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304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杨美琼、赵庆红</w:t>
            </w:r>
          </w:p>
        </w:tc>
      </w:tr>
      <w:tr w14:paraId="0E6E5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4D2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A54C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E99E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昆明高新一小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163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《感恩老师，助我圆梦》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C92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陈珏汐、杜禹潼</w:t>
            </w:r>
          </w:p>
        </w:tc>
      </w:tr>
      <w:tr w14:paraId="02154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417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330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697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西山区棕树营小学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18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音乐剧《抢水》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4D8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董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洁、张利华</w:t>
            </w:r>
          </w:p>
        </w:tc>
      </w:tr>
      <w:tr w14:paraId="5B91B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BBF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850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296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富民县永定小学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49B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相声《优秀演员》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DC3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李雪飞</w:t>
            </w:r>
          </w:p>
        </w:tc>
      </w:tr>
      <w:tr w14:paraId="02631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FF0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4F5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8F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官渡区方旺中心学校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17F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朗诵《妈妈总是这样对我说》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E12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卢怡洁、王熙</w:t>
            </w:r>
          </w:p>
        </w:tc>
      </w:tr>
      <w:tr w14:paraId="7378D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C1A0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0183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4C2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盘龙区新迎第一小学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186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吉他弹唱《旋木》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421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张耀光</w:t>
            </w:r>
          </w:p>
        </w:tc>
      </w:tr>
      <w:tr w14:paraId="29485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839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662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888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石林县民族小学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DFA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《春来了》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3F5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韩丽英</w:t>
            </w:r>
          </w:p>
        </w:tc>
      </w:tr>
      <w:tr w14:paraId="25B85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0B8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4FE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A9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石林县鹿阜中学小学部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6AB2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《家书》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F4F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周尔云、毕家明</w:t>
            </w:r>
          </w:p>
        </w:tc>
      </w:tr>
      <w:tr w14:paraId="5A159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AED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才艺组高段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A85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8A9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官渡区董家湾小学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F04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中国武术表演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C11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耿煜、李颖</w:t>
            </w:r>
          </w:p>
        </w:tc>
      </w:tr>
    </w:tbl>
    <w:p w14:paraId="374161E0">
      <w:pPr>
        <w:spacing w:afterLines="50"/>
        <w:jc w:val="center"/>
        <w:rPr>
          <w:rFonts w:ascii="黑体" w:hAnsi="黑体" w:eastAsia="黑体"/>
          <w:color w:val="000000"/>
          <w:sz w:val="44"/>
          <w:szCs w:val="44"/>
          <w:shd w:val="clear" w:color="auto" w:fill="FFFFFF"/>
        </w:rPr>
      </w:pPr>
    </w:p>
    <w:p w14:paraId="1BA08D5F">
      <w:pPr>
        <w:spacing w:afterLines="50"/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  <w:t>昆明市第一届小学生音乐技能竞赛优秀组织单位名单</w:t>
      </w:r>
    </w:p>
    <w:p w14:paraId="6149D718">
      <w:pPr>
        <w:spacing w:line="440" w:lineRule="exact"/>
        <w:ind w:left="1" w:firstLine="627" w:firstLineChars="196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五华区础教育科学研究中心</w:t>
      </w:r>
    </w:p>
    <w:p w14:paraId="5C1D5916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盘龙区教育科学研究中心</w:t>
      </w:r>
    </w:p>
    <w:p w14:paraId="48AEE775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西山区教育科研信息培训中心</w:t>
      </w:r>
    </w:p>
    <w:p w14:paraId="1DECFBF2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官渡区教师进修学校</w:t>
      </w:r>
    </w:p>
    <w:p w14:paraId="3EDB58CB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安宁市教育局教学研究室</w:t>
      </w:r>
    </w:p>
    <w:p w14:paraId="56D73DCF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东川区教科所</w:t>
      </w:r>
    </w:p>
    <w:p w14:paraId="381FDEE0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呈贡区教育信息中心</w:t>
      </w:r>
    </w:p>
    <w:p w14:paraId="0B3D0455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石林县教育局教研室</w:t>
      </w:r>
    </w:p>
    <w:p w14:paraId="3204FEAE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晋宁县教育局教学研究室</w:t>
      </w:r>
    </w:p>
    <w:p w14:paraId="166EF9C9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禄劝县教育局教研室</w:t>
      </w:r>
    </w:p>
    <w:p w14:paraId="10224938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嵩明县教育局教研室</w:t>
      </w:r>
    </w:p>
    <w:p w14:paraId="318ADA11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寻甸县教育局教科所</w:t>
      </w:r>
    </w:p>
    <w:p w14:paraId="173B3961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富民县教育局教研室</w:t>
      </w:r>
    </w:p>
    <w:p w14:paraId="51AF47A8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高新区文、教、体、旅局教育处</w:t>
      </w:r>
    </w:p>
    <w:p w14:paraId="478AF92D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度假区教育局教科所</w:t>
      </w:r>
    </w:p>
    <w:p w14:paraId="1007F0D1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倘甸区教育分局体卫艺安全科</w:t>
      </w:r>
    </w:p>
    <w:p w14:paraId="45D3FC1D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阳宗海风景名胜区社会事业局教育管理科</w:t>
      </w:r>
    </w:p>
    <w:p w14:paraId="1AED3773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昆明师专附小</w:t>
      </w:r>
    </w:p>
    <w:p w14:paraId="333CDA55">
      <w:pPr>
        <w:spacing w:afterLines="50"/>
        <w:ind w:firstLine="572" w:firstLineChars="130"/>
        <w:jc w:val="center"/>
        <w:rPr>
          <w:rFonts w:ascii="黑体" w:hAnsi="黑体" w:eastAsia="黑体"/>
          <w:color w:val="000000"/>
          <w:sz w:val="44"/>
          <w:szCs w:val="44"/>
          <w:shd w:val="clear" w:color="auto" w:fill="FFFFFF"/>
        </w:rPr>
      </w:pPr>
    </w:p>
    <w:p w14:paraId="1BCBA2C9">
      <w:pPr>
        <w:spacing w:afterLines="50"/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  <w:t>昆明市第一届小学生音乐技能竞赛优秀工作人员名单</w:t>
      </w:r>
    </w:p>
    <w:p w14:paraId="5EB11D11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五华：张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颖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五华区础教育科学研究中心</w:t>
      </w:r>
    </w:p>
    <w:p w14:paraId="5B8AAC98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盘龙：闫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赟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盘龙区教育科学研究中心</w:t>
      </w:r>
    </w:p>
    <w:p w14:paraId="4F44D302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西山：董正斌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西山区教育科研信息培训中心</w:t>
      </w:r>
    </w:p>
    <w:p w14:paraId="5B1B7F58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官渡：杨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岚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官渡区教师进修学校</w:t>
      </w:r>
    </w:p>
    <w:p w14:paraId="1DA1CFAA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安宁：施玉红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安宁市教育局教学研究室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</w:t>
      </w:r>
    </w:p>
    <w:p w14:paraId="79D000DE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东川：吴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艳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东川区教科所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</w:t>
      </w:r>
    </w:p>
    <w:p w14:paraId="5633A065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呈贡：许蕴茹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呈贡区教育信息中心</w:t>
      </w:r>
    </w:p>
    <w:p w14:paraId="724C577B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石林：钱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海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石林县教育局教研室</w:t>
      </w:r>
    </w:p>
    <w:p w14:paraId="6CFBA1F1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晋宁：袁红毕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晋宁县教育局教学研究室</w:t>
      </w:r>
    </w:p>
    <w:p w14:paraId="4388B03A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禄劝：张献聪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禄劝县教育局教研室</w:t>
      </w:r>
    </w:p>
    <w:p w14:paraId="6EC907BC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嵩明：李丽华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嵩明县教育局教研室</w:t>
      </w:r>
    </w:p>
    <w:p w14:paraId="664BC078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寻甸：包应飞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寻甸县教育局教科所</w:t>
      </w:r>
    </w:p>
    <w:p w14:paraId="2F6B188E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富民：李树艳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富民县教育局教研室</w:t>
      </w:r>
    </w:p>
    <w:p w14:paraId="21BA18D5">
      <w:pPr>
        <w:spacing w:line="440" w:lineRule="exact"/>
        <w:ind w:left="1"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高新：侯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超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高新区文、教、体、旅局教育处</w:t>
      </w:r>
    </w:p>
    <w:p w14:paraId="725B05C2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度假：缪雪媛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度假区教育局教科所</w:t>
      </w:r>
    </w:p>
    <w:p w14:paraId="7BDC95F0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倘甸：杨开礼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倘甸区教育分局体卫艺安全科</w:t>
      </w:r>
    </w:p>
    <w:p w14:paraId="04D59979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阳宗海：杨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婧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阳宗海风景名胜区社会事业局教育管理科</w:t>
      </w:r>
    </w:p>
    <w:p w14:paraId="552A5CC1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师专附小：普正仙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昆明师专附小</w:t>
      </w:r>
    </w:p>
    <w:p w14:paraId="5ECCBCD5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</w:p>
    <w:p w14:paraId="7F88F467">
      <w:pPr>
        <w:spacing w:line="440" w:lineRule="exact"/>
        <w:ind w:firstLine="627" w:firstLineChars="196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</w:p>
    <w:p w14:paraId="5E80E4D0">
      <w:pPr>
        <w:widowControl/>
        <w:shd w:val="clear" w:color="auto" w:fill="FFFFFF"/>
        <w:spacing w:line="44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7B519BBA">
      <w:pPr>
        <w:spacing w:line="440" w:lineRule="exact"/>
        <w:rPr>
          <w:rFonts w:ascii="黑体" w:hAnsi="黑体" w:eastAsia="黑体"/>
          <w:color w:val="000000"/>
          <w:sz w:val="44"/>
          <w:szCs w:val="44"/>
          <w:shd w:val="clear" w:color="auto" w:fill="FFFFFF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    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AC563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5FC02E1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7A9C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56900B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CB"/>
    <w:rsid w:val="00001FBF"/>
    <w:rsid w:val="000020C9"/>
    <w:rsid w:val="00006529"/>
    <w:rsid w:val="00023A5D"/>
    <w:rsid w:val="00046B19"/>
    <w:rsid w:val="00065798"/>
    <w:rsid w:val="000718B4"/>
    <w:rsid w:val="00081DBB"/>
    <w:rsid w:val="00087A19"/>
    <w:rsid w:val="000A1B89"/>
    <w:rsid w:val="000D1E29"/>
    <w:rsid w:val="000E2722"/>
    <w:rsid w:val="000E3E45"/>
    <w:rsid w:val="000F1324"/>
    <w:rsid w:val="00104568"/>
    <w:rsid w:val="00116B77"/>
    <w:rsid w:val="001236E6"/>
    <w:rsid w:val="00131274"/>
    <w:rsid w:val="00160817"/>
    <w:rsid w:val="00162D68"/>
    <w:rsid w:val="00165F93"/>
    <w:rsid w:val="0016711E"/>
    <w:rsid w:val="00167923"/>
    <w:rsid w:val="00170897"/>
    <w:rsid w:val="001973C9"/>
    <w:rsid w:val="001A0CF9"/>
    <w:rsid w:val="001A25C2"/>
    <w:rsid w:val="001A4482"/>
    <w:rsid w:val="001B03A3"/>
    <w:rsid w:val="001C7C07"/>
    <w:rsid w:val="001D5BBF"/>
    <w:rsid w:val="001D5D08"/>
    <w:rsid w:val="001D6036"/>
    <w:rsid w:val="001D7A66"/>
    <w:rsid w:val="001E630A"/>
    <w:rsid w:val="001F6C03"/>
    <w:rsid w:val="0021450B"/>
    <w:rsid w:val="00222B2C"/>
    <w:rsid w:val="00236AF9"/>
    <w:rsid w:val="0023763C"/>
    <w:rsid w:val="00256E09"/>
    <w:rsid w:val="00260F4A"/>
    <w:rsid w:val="0026526D"/>
    <w:rsid w:val="0026731F"/>
    <w:rsid w:val="00270EF5"/>
    <w:rsid w:val="0027126C"/>
    <w:rsid w:val="0027181D"/>
    <w:rsid w:val="00273B7D"/>
    <w:rsid w:val="0029430C"/>
    <w:rsid w:val="00294C6F"/>
    <w:rsid w:val="002B677E"/>
    <w:rsid w:val="002C637A"/>
    <w:rsid w:val="002D452D"/>
    <w:rsid w:val="002F0161"/>
    <w:rsid w:val="002F4CF3"/>
    <w:rsid w:val="002F4E3A"/>
    <w:rsid w:val="00301FE7"/>
    <w:rsid w:val="0030796B"/>
    <w:rsid w:val="0032213D"/>
    <w:rsid w:val="0032513D"/>
    <w:rsid w:val="00331137"/>
    <w:rsid w:val="00336870"/>
    <w:rsid w:val="00337EBF"/>
    <w:rsid w:val="00340673"/>
    <w:rsid w:val="00344535"/>
    <w:rsid w:val="003479DF"/>
    <w:rsid w:val="003554CB"/>
    <w:rsid w:val="003663D9"/>
    <w:rsid w:val="003667A9"/>
    <w:rsid w:val="00371C8A"/>
    <w:rsid w:val="003932C8"/>
    <w:rsid w:val="00395BAC"/>
    <w:rsid w:val="003A1687"/>
    <w:rsid w:val="00406018"/>
    <w:rsid w:val="004348E5"/>
    <w:rsid w:val="00437F77"/>
    <w:rsid w:val="004455AC"/>
    <w:rsid w:val="00452057"/>
    <w:rsid w:val="00455302"/>
    <w:rsid w:val="00455F8D"/>
    <w:rsid w:val="004560CE"/>
    <w:rsid w:val="004569A8"/>
    <w:rsid w:val="00463E5F"/>
    <w:rsid w:val="004658BE"/>
    <w:rsid w:val="00487BDE"/>
    <w:rsid w:val="00490A56"/>
    <w:rsid w:val="00496F3C"/>
    <w:rsid w:val="004A3C68"/>
    <w:rsid w:val="004A4A04"/>
    <w:rsid w:val="004B5A1A"/>
    <w:rsid w:val="004C0279"/>
    <w:rsid w:val="004F44C7"/>
    <w:rsid w:val="004F4E69"/>
    <w:rsid w:val="004F5AFE"/>
    <w:rsid w:val="00501D8B"/>
    <w:rsid w:val="005066A0"/>
    <w:rsid w:val="0051124B"/>
    <w:rsid w:val="00514C47"/>
    <w:rsid w:val="00526587"/>
    <w:rsid w:val="0053686E"/>
    <w:rsid w:val="005539EE"/>
    <w:rsid w:val="00561386"/>
    <w:rsid w:val="00576243"/>
    <w:rsid w:val="0058218E"/>
    <w:rsid w:val="0059406B"/>
    <w:rsid w:val="00596525"/>
    <w:rsid w:val="005C2039"/>
    <w:rsid w:val="005C2075"/>
    <w:rsid w:val="005C7EFA"/>
    <w:rsid w:val="005D54D3"/>
    <w:rsid w:val="005F5613"/>
    <w:rsid w:val="005F5D6F"/>
    <w:rsid w:val="00620654"/>
    <w:rsid w:val="00621865"/>
    <w:rsid w:val="00632448"/>
    <w:rsid w:val="00642693"/>
    <w:rsid w:val="006429F1"/>
    <w:rsid w:val="00642D07"/>
    <w:rsid w:val="006461D7"/>
    <w:rsid w:val="0065206E"/>
    <w:rsid w:val="00662C33"/>
    <w:rsid w:val="006636B7"/>
    <w:rsid w:val="00666799"/>
    <w:rsid w:val="00686B1E"/>
    <w:rsid w:val="006911F5"/>
    <w:rsid w:val="0069673F"/>
    <w:rsid w:val="006A0A39"/>
    <w:rsid w:val="006A2ADA"/>
    <w:rsid w:val="006A56E9"/>
    <w:rsid w:val="006A778E"/>
    <w:rsid w:val="006D3685"/>
    <w:rsid w:val="006D4F76"/>
    <w:rsid w:val="006D5BDE"/>
    <w:rsid w:val="006D6085"/>
    <w:rsid w:val="00715B46"/>
    <w:rsid w:val="00717F58"/>
    <w:rsid w:val="00727457"/>
    <w:rsid w:val="00730D31"/>
    <w:rsid w:val="00743038"/>
    <w:rsid w:val="00744D75"/>
    <w:rsid w:val="00746136"/>
    <w:rsid w:val="007620D5"/>
    <w:rsid w:val="00767C6B"/>
    <w:rsid w:val="00776C20"/>
    <w:rsid w:val="00783353"/>
    <w:rsid w:val="00783513"/>
    <w:rsid w:val="00792194"/>
    <w:rsid w:val="007A24B3"/>
    <w:rsid w:val="007A4B62"/>
    <w:rsid w:val="007A6DE4"/>
    <w:rsid w:val="007B32E9"/>
    <w:rsid w:val="007B4E1F"/>
    <w:rsid w:val="007D23B0"/>
    <w:rsid w:val="007D3642"/>
    <w:rsid w:val="007D6022"/>
    <w:rsid w:val="007E4785"/>
    <w:rsid w:val="007E6A91"/>
    <w:rsid w:val="007F4683"/>
    <w:rsid w:val="007F6C98"/>
    <w:rsid w:val="00815E0E"/>
    <w:rsid w:val="008268F2"/>
    <w:rsid w:val="00834F1B"/>
    <w:rsid w:val="0084174A"/>
    <w:rsid w:val="008478F1"/>
    <w:rsid w:val="00855B1E"/>
    <w:rsid w:val="00861F4B"/>
    <w:rsid w:val="00864A5C"/>
    <w:rsid w:val="00867081"/>
    <w:rsid w:val="00876F98"/>
    <w:rsid w:val="008878E4"/>
    <w:rsid w:val="00893886"/>
    <w:rsid w:val="00897C7E"/>
    <w:rsid w:val="008A2E65"/>
    <w:rsid w:val="008A5AB1"/>
    <w:rsid w:val="008B3932"/>
    <w:rsid w:val="008C2E2F"/>
    <w:rsid w:val="008D2C53"/>
    <w:rsid w:val="008D5D90"/>
    <w:rsid w:val="008E1CC4"/>
    <w:rsid w:val="00911F94"/>
    <w:rsid w:val="00914A4B"/>
    <w:rsid w:val="00943AFA"/>
    <w:rsid w:val="00975B2A"/>
    <w:rsid w:val="00976AE1"/>
    <w:rsid w:val="00981A91"/>
    <w:rsid w:val="009841D3"/>
    <w:rsid w:val="009A0851"/>
    <w:rsid w:val="009A6BC4"/>
    <w:rsid w:val="009B5D8E"/>
    <w:rsid w:val="009B7908"/>
    <w:rsid w:val="009C1744"/>
    <w:rsid w:val="009D06F9"/>
    <w:rsid w:val="009E2D92"/>
    <w:rsid w:val="009F080C"/>
    <w:rsid w:val="00A0691E"/>
    <w:rsid w:val="00A071AA"/>
    <w:rsid w:val="00A11CD4"/>
    <w:rsid w:val="00A12966"/>
    <w:rsid w:val="00A1418D"/>
    <w:rsid w:val="00A204D7"/>
    <w:rsid w:val="00A216DC"/>
    <w:rsid w:val="00A26706"/>
    <w:rsid w:val="00A2776A"/>
    <w:rsid w:val="00A4444A"/>
    <w:rsid w:val="00A71B95"/>
    <w:rsid w:val="00A724E6"/>
    <w:rsid w:val="00A83FDA"/>
    <w:rsid w:val="00A91504"/>
    <w:rsid w:val="00A92199"/>
    <w:rsid w:val="00A92FA9"/>
    <w:rsid w:val="00A934B9"/>
    <w:rsid w:val="00A95122"/>
    <w:rsid w:val="00AB4434"/>
    <w:rsid w:val="00AC3115"/>
    <w:rsid w:val="00AC53DE"/>
    <w:rsid w:val="00AD519E"/>
    <w:rsid w:val="00AD7949"/>
    <w:rsid w:val="00AF0112"/>
    <w:rsid w:val="00B02F74"/>
    <w:rsid w:val="00B20BEE"/>
    <w:rsid w:val="00B2612F"/>
    <w:rsid w:val="00B2623B"/>
    <w:rsid w:val="00B27339"/>
    <w:rsid w:val="00B32A29"/>
    <w:rsid w:val="00B3698F"/>
    <w:rsid w:val="00B41EF4"/>
    <w:rsid w:val="00B46C62"/>
    <w:rsid w:val="00B47AA3"/>
    <w:rsid w:val="00B543A8"/>
    <w:rsid w:val="00B64FC6"/>
    <w:rsid w:val="00B676DC"/>
    <w:rsid w:val="00B85C38"/>
    <w:rsid w:val="00B8619C"/>
    <w:rsid w:val="00B87379"/>
    <w:rsid w:val="00B9019B"/>
    <w:rsid w:val="00B91736"/>
    <w:rsid w:val="00BA0640"/>
    <w:rsid w:val="00BA5A96"/>
    <w:rsid w:val="00BA6217"/>
    <w:rsid w:val="00BB6A60"/>
    <w:rsid w:val="00BB6C7B"/>
    <w:rsid w:val="00BC428C"/>
    <w:rsid w:val="00BC4374"/>
    <w:rsid w:val="00BE4DF5"/>
    <w:rsid w:val="00BF5696"/>
    <w:rsid w:val="00C00FC5"/>
    <w:rsid w:val="00C0147B"/>
    <w:rsid w:val="00C10FAF"/>
    <w:rsid w:val="00C12654"/>
    <w:rsid w:val="00C16422"/>
    <w:rsid w:val="00C16975"/>
    <w:rsid w:val="00C27043"/>
    <w:rsid w:val="00C43BFC"/>
    <w:rsid w:val="00C523AD"/>
    <w:rsid w:val="00C57F11"/>
    <w:rsid w:val="00C71D43"/>
    <w:rsid w:val="00CA28AD"/>
    <w:rsid w:val="00CA28CB"/>
    <w:rsid w:val="00CA3E51"/>
    <w:rsid w:val="00CA650C"/>
    <w:rsid w:val="00CB5F05"/>
    <w:rsid w:val="00CC0AFE"/>
    <w:rsid w:val="00CC1352"/>
    <w:rsid w:val="00CC3B5E"/>
    <w:rsid w:val="00CD2FCE"/>
    <w:rsid w:val="00CE2DBB"/>
    <w:rsid w:val="00CE7ADF"/>
    <w:rsid w:val="00CF3027"/>
    <w:rsid w:val="00CF5E49"/>
    <w:rsid w:val="00D02B33"/>
    <w:rsid w:val="00D22F35"/>
    <w:rsid w:val="00D231E1"/>
    <w:rsid w:val="00D25C52"/>
    <w:rsid w:val="00D35F03"/>
    <w:rsid w:val="00D3757F"/>
    <w:rsid w:val="00D7619C"/>
    <w:rsid w:val="00D848C8"/>
    <w:rsid w:val="00D853C7"/>
    <w:rsid w:val="00D90D9C"/>
    <w:rsid w:val="00D93427"/>
    <w:rsid w:val="00DA40F3"/>
    <w:rsid w:val="00DB7DAB"/>
    <w:rsid w:val="00DC7164"/>
    <w:rsid w:val="00DD270A"/>
    <w:rsid w:val="00DD73A6"/>
    <w:rsid w:val="00DE389D"/>
    <w:rsid w:val="00DF7952"/>
    <w:rsid w:val="00E04425"/>
    <w:rsid w:val="00E06569"/>
    <w:rsid w:val="00E107BE"/>
    <w:rsid w:val="00E21DC6"/>
    <w:rsid w:val="00E22948"/>
    <w:rsid w:val="00E25520"/>
    <w:rsid w:val="00E257CE"/>
    <w:rsid w:val="00E33EDC"/>
    <w:rsid w:val="00E366D5"/>
    <w:rsid w:val="00E42263"/>
    <w:rsid w:val="00E42C34"/>
    <w:rsid w:val="00E43E76"/>
    <w:rsid w:val="00E52E82"/>
    <w:rsid w:val="00E56845"/>
    <w:rsid w:val="00E6384E"/>
    <w:rsid w:val="00E739D7"/>
    <w:rsid w:val="00E818F7"/>
    <w:rsid w:val="00E8415D"/>
    <w:rsid w:val="00E863E5"/>
    <w:rsid w:val="00E86E07"/>
    <w:rsid w:val="00E906A0"/>
    <w:rsid w:val="00E91291"/>
    <w:rsid w:val="00EA1B23"/>
    <w:rsid w:val="00EA32A9"/>
    <w:rsid w:val="00EC12F6"/>
    <w:rsid w:val="00EC7237"/>
    <w:rsid w:val="00ED2E72"/>
    <w:rsid w:val="00EF4345"/>
    <w:rsid w:val="00EF6213"/>
    <w:rsid w:val="00F10E5E"/>
    <w:rsid w:val="00F1394B"/>
    <w:rsid w:val="00F170E5"/>
    <w:rsid w:val="00F17570"/>
    <w:rsid w:val="00F45946"/>
    <w:rsid w:val="00F46EF8"/>
    <w:rsid w:val="00F900A3"/>
    <w:rsid w:val="00F9189A"/>
    <w:rsid w:val="00F93080"/>
    <w:rsid w:val="00FA2A10"/>
    <w:rsid w:val="00FA3470"/>
    <w:rsid w:val="00FA398A"/>
    <w:rsid w:val="00FB48E3"/>
    <w:rsid w:val="00FC00E4"/>
    <w:rsid w:val="00FD4AC4"/>
    <w:rsid w:val="00FE2241"/>
    <w:rsid w:val="00FE2855"/>
    <w:rsid w:val="00FE765D"/>
    <w:rsid w:val="00FE7875"/>
    <w:rsid w:val="00FF756A"/>
    <w:rsid w:val="284D24AC"/>
    <w:rsid w:val="63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33</Pages>
  <Words>1462</Words>
  <Characters>1503</Characters>
  <Lines>0</Lines>
  <Paragraphs>0</Paragraphs>
  <TotalTime>331</TotalTime>
  <ScaleCrop>false</ScaleCrop>
  <LinksUpToDate>false</LinksUpToDate>
  <CharactersWithSpaces>7361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2016-06-08T08:31:00Z</dcterms:created>
  <dc:creator>lenovo</dc:creator>
  <cp:lastModifiedBy>景鸿成</cp:lastModifiedBy>
  <cp:lastPrinted>2016-06-13T08:19:00Z</cp:lastPrinted>
  <dcterms:modified xsi:type="dcterms:W3CDTF">2025-04-06T04:09:51Z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C57DFAC7690D461A9BB03564E2DBBAD5_13</vt:lpwstr>
  </property>
  <property fmtid="{D5CDD505-2E9C-101B-9397-08002B2CF9AE}" pid="4" name="KSOTemplateDocerSaveRecord">
    <vt:lpwstr>eyJoZGlkIjoiY2JlNzQyMzg5YmZjMjE5ZTE1MTdiMzJkYzQxNmE5NDciLCJ1c2VySWQiOiIyNTkzNDUzOTYifQ==</vt:lpwstr>
  </property>
</Properties>
</file>